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6B4D" w14:textId="77777777" w:rsidR="003F6B41" w:rsidRDefault="003F6B41" w:rsidP="29C5C469">
      <w:pPr>
        <w:pStyle w:val="Title"/>
        <w:jc w:val="center"/>
        <w:rPr>
          <w:rFonts w:asciiTheme="minorHAnsi" w:hAnsiTheme="minorHAnsi" w:cstheme="minorBidi"/>
          <w:sz w:val="28"/>
          <w:szCs w:val="28"/>
        </w:rPr>
      </w:pPr>
    </w:p>
    <w:p w14:paraId="64BB2D13" w14:textId="77777777" w:rsidR="009505AC" w:rsidRDefault="009505AC" w:rsidP="0843ACA7">
      <w:pPr>
        <w:shd w:val="clear" w:color="auto" w:fill="FFFFFF" w:themeFill="background1"/>
        <w:textAlignment w:val="baseline"/>
        <w:rPr>
          <w:rFonts w:ascii="Lato Light" w:eastAsia="Lato Light" w:hAnsi="Lato Light" w:cs="Lato Light"/>
          <w:color w:val="1F497D" w:themeColor="text2"/>
        </w:rPr>
      </w:pPr>
    </w:p>
    <w:p w14:paraId="20837229" w14:textId="77777777" w:rsidR="009505AC" w:rsidRDefault="009505AC" w:rsidP="0843ACA7">
      <w:pPr>
        <w:shd w:val="clear" w:color="auto" w:fill="FFFFFF" w:themeFill="background1"/>
        <w:textAlignment w:val="baseline"/>
        <w:rPr>
          <w:rFonts w:ascii="Lato Light" w:eastAsia="Lato Light" w:hAnsi="Lato Light" w:cs="Lato Light"/>
          <w:color w:val="1F497D" w:themeColor="text2"/>
        </w:rPr>
      </w:pPr>
    </w:p>
    <w:p w14:paraId="4952A041" w14:textId="76F36890" w:rsidR="00403C3E" w:rsidRDefault="2D16DB75" w:rsidP="0843ACA7">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color w:val="1F497D" w:themeColor="text2"/>
        </w:rPr>
        <w:t>Dear parents</w:t>
      </w:r>
      <w:r w:rsidR="56051A6B" w:rsidRPr="7E5F49CD">
        <w:rPr>
          <w:rFonts w:ascii="Lato Light" w:eastAsia="Lato Light" w:hAnsi="Lato Light" w:cs="Lato Light"/>
          <w:color w:val="1F497D" w:themeColor="text2"/>
        </w:rPr>
        <w:t xml:space="preserve">, </w:t>
      </w:r>
      <w:r w:rsidRPr="7E5F49CD">
        <w:rPr>
          <w:rFonts w:ascii="Lato Light" w:eastAsia="Lato Light" w:hAnsi="Lato Light" w:cs="Lato Light"/>
          <w:color w:val="1F497D" w:themeColor="text2"/>
        </w:rPr>
        <w:t>carers</w:t>
      </w:r>
      <w:r w:rsidR="56051A6B" w:rsidRPr="7E5F49CD">
        <w:rPr>
          <w:rFonts w:ascii="Lato Light" w:eastAsia="Lato Light" w:hAnsi="Lato Light" w:cs="Lato Light"/>
          <w:color w:val="1F497D" w:themeColor="text2"/>
        </w:rPr>
        <w:t xml:space="preserve"> </w:t>
      </w:r>
      <w:r w:rsidR="0A12BD4E" w:rsidRPr="7E5F49CD">
        <w:rPr>
          <w:rFonts w:ascii="Lato Light" w:eastAsia="Lato Light" w:hAnsi="Lato Light" w:cs="Lato Light"/>
          <w:color w:val="1F497D" w:themeColor="text2"/>
        </w:rPr>
        <w:t>and</w:t>
      </w:r>
      <w:r w:rsidR="56051A6B" w:rsidRPr="7E5F49CD">
        <w:rPr>
          <w:rFonts w:ascii="Lato Light" w:eastAsia="Lato Light" w:hAnsi="Lato Light" w:cs="Lato Light"/>
          <w:color w:val="1F497D" w:themeColor="text2"/>
        </w:rPr>
        <w:t xml:space="preserve"> Year 6 students</w:t>
      </w:r>
      <w:r w:rsidRPr="7E5F49CD">
        <w:rPr>
          <w:rFonts w:ascii="Lato Light" w:eastAsia="Lato Light" w:hAnsi="Lato Light" w:cs="Lato Light"/>
          <w:color w:val="1F497D" w:themeColor="text2"/>
        </w:rPr>
        <w:t>,</w:t>
      </w:r>
      <w:r w:rsidR="18D6D075">
        <w:br/>
      </w:r>
      <w:r w:rsidR="18D6D075">
        <w:br/>
      </w:r>
      <w:r w:rsidR="6AC22CA7" w:rsidRPr="7E5F49CD">
        <w:rPr>
          <w:rFonts w:ascii="Lato Light" w:eastAsia="Lato Light" w:hAnsi="Lato Light" w:cs="Lato Light"/>
          <w:color w:val="1F497D" w:themeColor="text2"/>
        </w:rPr>
        <w:t xml:space="preserve">We hope you enjoyed a wonderful Easter break and are </w:t>
      </w:r>
      <w:r w:rsidR="56051A6B" w:rsidRPr="7E5F49CD">
        <w:rPr>
          <w:rFonts w:ascii="Lato Light" w:eastAsia="Lato Light" w:hAnsi="Lato Light" w:cs="Lato Light"/>
          <w:color w:val="1F497D" w:themeColor="text2"/>
        </w:rPr>
        <w:t>ready for the</w:t>
      </w:r>
      <w:r w:rsidR="6AC22CA7" w:rsidRPr="7E5F49CD">
        <w:rPr>
          <w:rFonts w:ascii="Lato Light" w:eastAsia="Lato Light" w:hAnsi="Lato Light" w:cs="Lato Light"/>
          <w:color w:val="1F497D" w:themeColor="text2"/>
        </w:rPr>
        <w:t xml:space="preserve"> final term of your Key Stage 2 journey</w:t>
      </w:r>
      <w:r w:rsidR="56051A6B" w:rsidRPr="7E5F49CD">
        <w:rPr>
          <w:rFonts w:ascii="Lato Light" w:eastAsia="Lato Light" w:hAnsi="Lato Light" w:cs="Lato Light"/>
          <w:color w:val="1F497D" w:themeColor="text2"/>
        </w:rPr>
        <w:t xml:space="preserve"> </w:t>
      </w:r>
      <w:r w:rsidR="782F36EA" w:rsidRPr="7E5F49CD">
        <w:rPr>
          <w:rFonts w:ascii="Lato Light" w:eastAsia="Lato Light" w:hAnsi="Lato Light" w:cs="Lato Light"/>
          <w:color w:val="1F497D" w:themeColor="text2"/>
        </w:rPr>
        <w:t xml:space="preserve">including </w:t>
      </w:r>
      <w:r w:rsidR="56051A6B" w:rsidRPr="7E5F49CD">
        <w:rPr>
          <w:rFonts w:ascii="Lato Light" w:eastAsia="Lato Light" w:hAnsi="Lato Light" w:cs="Lato Light"/>
          <w:color w:val="1F497D" w:themeColor="text2"/>
        </w:rPr>
        <w:t>SATs</w:t>
      </w:r>
      <w:r w:rsidR="6AC22CA7" w:rsidRPr="7E5F49CD">
        <w:rPr>
          <w:rFonts w:ascii="Lato Light" w:eastAsia="Lato Light" w:hAnsi="Lato Light" w:cs="Lato Light"/>
          <w:color w:val="1F497D" w:themeColor="text2"/>
        </w:rPr>
        <w:t>. We're excited to welcome you to Perins School and look forward to building positive relationship</w:t>
      </w:r>
      <w:r w:rsidR="4D59BFB2" w:rsidRPr="7E5F49CD">
        <w:rPr>
          <w:rFonts w:ascii="Lato Light" w:eastAsia="Lato Light" w:hAnsi="Lato Light" w:cs="Lato Light"/>
          <w:color w:val="1F497D" w:themeColor="text2"/>
        </w:rPr>
        <w:t>s</w:t>
      </w:r>
      <w:r w:rsidR="6AC22CA7" w:rsidRPr="7E5F49CD">
        <w:rPr>
          <w:rFonts w:ascii="Lato Light" w:eastAsia="Lato Light" w:hAnsi="Lato Light" w:cs="Lato Light"/>
          <w:color w:val="1F497D" w:themeColor="text2"/>
        </w:rPr>
        <w:t xml:space="preserve"> with all our new students and parents. As </w:t>
      </w:r>
      <w:r w:rsidR="56051A6B" w:rsidRPr="7E5F49CD">
        <w:rPr>
          <w:rFonts w:ascii="Lato Light" w:eastAsia="Lato Light" w:hAnsi="Lato Light" w:cs="Lato Light"/>
          <w:color w:val="1F497D" w:themeColor="text2"/>
        </w:rPr>
        <w:t>you</w:t>
      </w:r>
      <w:r w:rsidR="6AC22CA7" w:rsidRPr="7E5F49CD">
        <w:rPr>
          <w:rFonts w:ascii="Lato Light" w:eastAsia="Lato Light" w:hAnsi="Lato Light" w:cs="Lato Light"/>
          <w:color w:val="1F497D" w:themeColor="text2"/>
        </w:rPr>
        <w:t xml:space="preserve"> approach Key Stage 3, we anticipate many enriching experiences ahead!</w:t>
      </w:r>
    </w:p>
    <w:p w14:paraId="16986F75" w14:textId="6DBF5327" w:rsidR="00403C3E" w:rsidRDefault="0631C92E" w:rsidP="2B942CC4">
      <w:pPr>
        <w:tabs>
          <w:tab w:val="center" w:pos="4513"/>
          <w:tab w:val="right" w:pos="9026"/>
        </w:tabs>
        <w:spacing w:after="0" w:line="240" w:lineRule="auto"/>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Parent Information Evening</w:t>
      </w:r>
      <w:r w:rsidR="41D65CC2" w:rsidRPr="5BC4E26C">
        <w:rPr>
          <w:rFonts w:ascii="Lato Light" w:eastAsia="Lato Light" w:hAnsi="Lato Light" w:cs="Lato Light"/>
          <w:b/>
          <w:bCs/>
          <w:color w:val="1F497D" w:themeColor="text2"/>
        </w:rPr>
        <w:t xml:space="preserve"> – </w:t>
      </w:r>
      <w:r w:rsidRPr="5BC4E26C">
        <w:rPr>
          <w:rFonts w:ascii="Lato Light" w:eastAsia="Lato Light" w:hAnsi="Lato Light" w:cs="Lato Light"/>
          <w:b/>
          <w:bCs/>
          <w:color w:val="1F497D" w:themeColor="text2"/>
        </w:rPr>
        <w:t>Tuesday</w:t>
      </w:r>
      <w:r w:rsidR="41D65CC2" w:rsidRPr="5BC4E26C">
        <w:rPr>
          <w:rFonts w:ascii="Lato Light" w:eastAsia="Lato Light" w:hAnsi="Lato Light" w:cs="Lato Light"/>
          <w:b/>
          <w:bCs/>
          <w:color w:val="1F497D" w:themeColor="text2"/>
        </w:rPr>
        <w:t>,</w:t>
      </w:r>
      <w:r w:rsidRPr="5BC4E26C">
        <w:rPr>
          <w:rFonts w:ascii="Lato Light" w:eastAsia="Lato Light" w:hAnsi="Lato Light" w:cs="Lato Light"/>
          <w:b/>
          <w:bCs/>
          <w:color w:val="1F497D" w:themeColor="text2"/>
        </w:rPr>
        <w:t xml:space="preserve"> 29th April 2025</w:t>
      </w:r>
    </w:p>
    <w:p w14:paraId="44788C37" w14:textId="39455D20" w:rsidR="00403C3E" w:rsidRDefault="00F10365" w:rsidP="2B942CC4">
      <w:pPr>
        <w:tabs>
          <w:tab w:val="center" w:pos="4513"/>
          <w:tab w:val="right" w:pos="9026"/>
        </w:tabs>
        <w:spacing w:after="0" w:line="240" w:lineRule="auto"/>
        <w:textAlignment w:val="baseline"/>
        <w:rPr>
          <w:rFonts w:ascii="Lato Light" w:eastAsia="Lato Light" w:hAnsi="Lato Light" w:cs="Lato Light"/>
          <w:color w:val="1F497D" w:themeColor="text2"/>
        </w:rPr>
      </w:pPr>
      <w:r>
        <w:br/>
      </w:r>
      <w:r w:rsidR="207FC4E2" w:rsidRPr="71042643">
        <w:rPr>
          <w:rFonts w:ascii="Lato Light" w:eastAsia="Lato Light" w:hAnsi="Lato Light" w:cs="Lato Light"/>
          <w:color w:val="1F497D" w:themeColor="text2"/>
        </w:rPr>
        <w:t>A reminder</w:t>
      </w:r>
      <w:r w:rsidR="11CBCACB" w:rsidRPr="71042643">
        <w:rPr>
          <w:rFonts w:ascii="Lato Light" w:eastAsia="Lato Light" w:hAnsi="Lato Light" w:cs="Lato Light"/>
          <w:color w:val="1F497D" w:themeColor="text2"/>
        </w:rPr>
        <w:t xml:space="preserve">, if you haven’t done so already, </w:t>
      </w:r>
      <w:hyperlink r:id="rId11">
        <w:r w:rsidR="207FC4E2" w:rsidRPr="71042643">
          <w:rPr>
            <w:rStyle w:val="Hyperlink"/>
            <w:rFonts w:ascii="Lato Light" w:eastAsia="Lato Light" w:hAnsi="Lato Light" w:cs="Lato Light"/>
          </w:rPr>
          <w:t>please register here</w:t>
        </w:r>
      </w:hyperlink>
      <w:r w:rsidR="207FC4E2" w:rsidRPr="71042643">
        <w:rPr>
          <w:rFonts w:ascii="Lato Light" w:eastAsia="Lato Light" w:hAnsi="Lato Light" w:cs="Lato Light"/>
          <w:color w:val="1F497D" w:themeColor="text2"/>
        </w:rPr>
        <w:t xml:space="preserve"> for our Parent Information Evening </w:t>
      </w:r>
      <w:r w:rsidR="004B1231" w:rsidRPr="71042643">
        <w:rPr>
          <w:rFonts w:ascii="Lato Light" w:eastAsia="Lato Light" w:hAnsi="Lato Light" w:cs="Lato Light"/>
          <w:color w:val="1F497D" w:themeColor="text2"/>
        </w:rPr>
        <w:t xml:space="preserve">taking place </w:t>
      </w:r>
      <w:r w:rsidR="207FC4E2" w:rsidRPr="71042643">
        <w:rPr>
          <w:rFonts w:ascii="Lato Light" w:eastAsia="Lato Light" w:hAnsi="Lato Light" w:cs="Lato Light"/>
          <w:color w:val="1F497D" w:themeColor="text2"/>
        </w:rPr>
        <w:t>on Tuesday 29th April</w:t>
      </w:r>
      <w:r w:rsidR="4688DF8D" w:rsidRPr="71042643">
        <w:rPr>
          <w:rFonts w:ascii="Lato Light" w:eastAsia="Lato Light" w:hAnsi="Lato Light" w:cs="Lato Light"/>
          <w:color w:val="1F497D" w:themeColor="text2"/>
        </w:rPr>
        <w:t xml:space="preserve">. </w:t>
      </w:r>
      <w:r w:rsidR="4006D9AF" w:rsidRPr="71042643">
        <w:rPr>
          <w:rFonts w:ascii="Lato Light" w:eastAsia="Lato Light" w:hAnsi="Lato Light" w:cs="Lato Light"/>
          <w:color w:val="1F497D" w:themeColor="text2"/>
        </w:rPr>
        <w:t>With our 2025 intake already full and a growing wait</w:t>
      </w:r>
      <w:r w:rsidR="004B1231" w:rsidRPr="71042643">
        <w:rPr>
          <w:rFonts w:ascii="Lato Light" w:eastAsia="Lato Light" w:hAnsi="Lato Light" w:cs="Lato Light"/>
          <w:color w:val="1F497D" w:themeColor="text2"/>
        </w:rPr>
        <w:t xml:space="preserve">ing </w:t>
      </w:r>
      <w:r w:rsidR="4006D9AF" w:rsidRPr="71042643">
        <w:rPr>
          <w:rFonts w:ascii="Lato Light" w:eastAsia="Lato Light" w:hAnsi="Lato Light" w:cs="Lato Light"/>
          <w:color w:val="1F497D" w:themeColor="text2"/>
        </w:rPr>
        <w:t>list, we</w:t>
      </w:r>
      <w:r w:rsidR="004B1231" w:rsidRPr="71042643">
        <w:rPr>
          <w:rFonts w:ascii="Lato Light" w:eastAsia="Lato Light" w:hAnsi="Lato Light" w:cs="Lato Light"/>
          <w:color w:val="1F497D" w:themeColor="text2"/>
        </w:rPr>
        <w:t xml:space="preserve"> encourage you to</w:t>
      </w:r>
      <w:r w:rsidR="4006D9AF" w:rsidRPr="71042643">
        <w:rPr>
          <w:rFonts w:ascii="Lato Light" w:eastAsia="Lato Light" w:hAnsi="Lato Light" w:cs="Lato Light"/>
          <w:color w:val="1F497D" w:themeColor="text2"/>
        </w:rPr>
        <w:t xml:space="preserve"> secur</w:t>
      </w:r>
      <w:r w:rsidR="004B1231" w:rsidRPr="71042643">
        <w:rPr>
          <w:rFonts w:ascii="Lato Light" w:eastAsia="Lato Light" w:hAnsi="Lato Light" w:cs="Lato Light"/>
          <w:color w:val="1F497D" w:themeColor="text2"/>
        </w:rPr>
        <w:t>e</w:t>
      </w:r>
      <w:r w:rsidR="4006D9AF" w:rsidRPr="71042643">
        <w:rPr>
          <w:rFonts w:ascii="Lato Light" w:eastAsia="Lato Light" w:hAnsi="Lato Light" w:cs="Lato Light"/>
          <w:color w:val="1F497D" w:themeColor="text2"/>
        </w:rPr>
        <w:t xml:space="preserve"> your spot for this key information event. </w:t>
      </w:r>
    </w:p>
    <w:p w14:paraId="34AA33B6" w14:textId="600B5D7C" w:rsidR="00403C3E" w:rsidRDefault="00403C3E" w:rsidP="2B942CC4">
      <w:pPr>
        <w:tabs>
          <w:tab w:val="center" w:pos="4513"/>
          <w:tab w:val="right" w:pos="9026"/>
        </w:tabs>
        <w:spacing w:after="0" w:line="240" w:lineRule="auto"/>
        <w:textAlignment w:val="baseline"/>
        <w:rPr>
          <w:rFonts w:ascii="Lato Light" w:eastAsia="Lato Light" w:hAnsi="Lato Light" w:cs="Lato Light"/>
          <w:color w:val="1F497D" w:themeColor="text2"/>
        </w:rPr>
      </w:pPr>
    </w:p>
    <w:p w14:paraId="5EEC4C10" w14:textId="1BA74356" w:rsidR="00403C3E" w:rsidRDefault="207FC4E2" w:rsidP="2B942CC4">
      <w:pPr>
        <w:tabs>
          <w:tab w:val="center" w:pos="4513"/>
          <w:tab w:val="right" w:pos="9026"/>
        </w:tabs>
        <w:spacing w:after="0" w:line="240" w:lineRule="auto"/>
        <w:textAlignment w:val="baseline"/>
        <w:rPr>
          <w:rFonts w:ascii="Lato Light" w:eastAsia="Lato Light" w:hAnsi="Lato Light" w:cs="Lato Light"/>
          <w:color w:val="1F497D" w:themeColor="text2"/>
        </w:rPr>
      </w:pPr>
      <w:r w:rsidRPr="2B942CC4">
        <w:rPr>
          <w:rFonts w:ascii="Lato Light" w:eastAsia="Lato Light" w:hAnsi="Lato Light" w:cs="Lato Light"/>
          <w:color w:val="1F497D" w:themeColor="text2"/>
        </w:rPr>
        <w:t>The</w:t>
      </w:r>
      <w:r w:rsidR="200E1C03" w:rsidRPr="2B942CC4">
        <w:rPr>
          <w:rFonts w:ascii="Lato Light" w:eastAsia="Lato Light" w:hAnsi="Lato Light" w:cs="Lato Light"/>
          <w:color w:val="1F497D" w:themeColor="text2"/>
        </w:rPr>
        <w:t xml:space="preserve"> </w:t>
      </w:r>
      <w:r w:rsidRPr="2B942CC4">
        <w:rPr>
          <w:rFonts w:ascii="Lato Light" w:eastAsia="Lato Light" w:hAnsi="Lato Light" w:cs="Lato Light"/>
          <w:color w:val="1F497D" w:themeColor="text2"/>
        </w:rPr>
        <w:t>evening will run from 6:00pm – 7:00pm in the Main Hall at Perins School and will cover key aspects of school life</w:t>
      </w:r>
      <w:r w:rsidR="007629A9">
        <w:rPr>
          <w:rFonts w:ascii="Lato Light" w:eastAsia="Lato Light" w:hAnsi="Lato Light" w:cs="Lato Light"/>
          <w:color w:val="1F497D" w:themeColor="text2"/>
        </w:rPr>
        <w:t xml:space="preserve"> and transition</w:t>
      </w:r>
      <w:r w:rsidRPr="2B942CC4">
        <w:rPr>
          <w:rFonts w:ascii="Lato Light" w:eastAsia="Lato Light" w:hAnsi="Lato Light" w:cs="Lato Light"/>
          <w:color w:val="1F497D" w:themeColor="text2"/>
        </w:rPr>
        <w:t>, including:</w:t>
      </w:r>
      <w:r>
        <w:br/>
      </w:r>
    </w:p>
    <w:p w14:paraId="46EDD240" w14:textId="368E294E" w:rsidR="00403C3E" w:rsidRDefault="207FC4E2" w:rsidP="007629A9">
      <w:pPr>
        <w:pStyle w:val="Footer"/>
        <w:ind w:left="720"/>
        <w:rPr>
          <w:rFonts w:ascii="Lato Light" w:eastAsia="Lato Light" w:hAnsi="Lato Light" w:cs="Lato Light"/>
          <w:color w:val="1F497D" w:themeColor="text2"/>
        </w:rPr>
      </w:pPr>
      <w:r w:rsidRPr="5BC4E26C">
        <w:rPr>
          <w:rFonts w:ascii="Lato Light" w:eastAsia="Lato Light" w:hAnsi="Lato Light" w:cs="Lato Light"/>
          <w:color w:val="1F497D" w:themeColor="text2"/>
        </w:rPr>
        <w:t>✔ Curriculum</w:t>
      </w:r>
    </w:p>
    <w:p w14:paraId="1DAB0C25" w14:textId="089B5FF1" w:rsidR="00403C3E" w:rsidRDefault="207FC4E2" w:rsidP="007629A9">
      <w:pPr>
        <w:pStyle w:val="Footer"/>
        <w:ind w:left="720"/>
        <w:rPr>
          <w:rFonts w:ascii="Lato Light" w:eastAsia="Lato Light" w:hAnsi="Lato Light" w:cs="Lato Light"/>
          <w:color w:val="1F497D" w:themeColor="text2"/>
        </w:rPr>
      </w:pPr>
      <w:r w:rsidRPr="2B942CC4">
        <w:rPr>
          <w:rFonts w:ascii="Lato Light" w:eastAsia="Lato Light" w:hAnsi="Lato Light" w:cs="Lato Light"/>
          <w:color w:val="1F497D" w:themeColor="text2"/>
        </w:rPr>
        <w:t>✔ Pastoral care &amp; SEND provision</w:t>
      </w:r>
    </w:p>
    <w:p w14:paraId="43FF57C3" w14:textId="32205211" w:rsidR="00403C3E" w:rsidRDefault="33020DAD" w:rsidP="007629A9">
      <w:pPr>
        <w:pStyle w:val="Footer"/>
        <w:ind w:left="720"/>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 </w:t>
      </w:r>
      <w:r w:rsidR="1E2D8AEC" w:rsidRPr="7E5F49CD">
        <w:rPr>
          <w:rFonts w:ascii="Lato Light" w:eastAsia="Lato Light" w:hAnsi="Lato Light" w:cs="Lato Light"/>
          <w:color w:val="1F497D" w:themeColor="text2"/>
        </w:rPr>
        <w:t xml:space="preserve">Data Collection and  </w:t>
      </w:r>
      <w:r w:rsidRPr="7E5F49CD">
        <w:rPr>
          <w:rFonts w:ascii="Lato Light" w:eastAsia="Lato Light" w:hAnsi="Lato Light" w:cs="Lato Light"/>
          <w:color w:val="1F497D" w:themeColor="text2"/>
        </w:rPr>
        <w:t xml:space="preserve"> the laptop scheme</w:t>
      </w:r>
    </w:p>
    <w:p w14:paraId="1E2E0AE5" w14:textId="77777777" w:rsidR="1F276C41" w:rsidRDefault="1F276C41" w:rsidP="2B942CC4">
      <w:pPr>
        <w:pStyle w:val="Footer"/>
        <w:shd w:val="clear" w:color="auto" w:fill="FFFFFF" w:themeFill="background1"/>
        <w:rPr>
          <w:rFonts w:ascii="Lato Light" w:eastAsia="Lato Light" w:hAnsi="Lato Light" w:cs="Lato Light"/>
          <w:color w:val="1F497D" w:themeColor="text2"/>
        </w:rPr>
      </w:pPr>
    </w:p>
    <w:p w14:paraId="0B586EA0" w14:textId="44714307" w:rsidR="00403C3E" w:rsidRDefault="3216DE40" w:rsidP="2B942CC4">
      <w:pPr>
        <w:pStyle w:val="Footer"/>
        <w:shd w:val="clear" w:color="auto" w:fill="FFFFFF" w:themeFill="background1"/>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We have </w:t>
      </w:r>
      <w:r w:rsidR="33020DAD" w:rsidRPr="7E5F49CD">
        <w:rPr>
          <w:rFonts w:ascii="Lato Light" w:eastAsia="Lato Light" w:hAnsi="Lato Light" w:cs="Lato Light"/>
          <w:color w:val="1F497D" w:themeColor="text2"/>
        </w:rPr>
        <w:t>limited available space in the hall</w:t>
      </w:r>
      <w:r w:rsidR="02A49B16" w:rsidRPr="7E5F49CD">
        <w:rPr>
          <w:rFonts w:ascii="Lato Light" w:eastAsia="Lato Light" w:hAnsi="Lato Light" w:cs="Lato Light"/>
          <w:color w:val="1F497D" w:themeColor="text2"/>
        </w:rPr>
        <w:t xml:space="preserve"> and so</w:t>
      </w:r>
      <w:r w:rsidR="33020DAD" w:rsidRPr="7E5F49CD">
        <w:rPr>
          <w:rFonts w:ascii="Lato Light" w:eastAsia="Lato Light" w:hAnsi="Lato Light" w:cs="Lato Light"/>
          <w:color w:val="1F497D" w:themeColor="text2"/>
        </w:rPr>
        <w:t xml:space="preserve"> kindly ask that only one parent or carer</w:t>
      </w:r>
      <w:r w:rsidR="02A49B16" w:rsidRPr="7E5F49CD">
        <w:rPr>
          <w:rFonts w:ascii="Lato Light" w:eastAsia="Lato Light" w:hAnsi="Lato Light" w:cs="Lato Light"/>
          <w:color w:val="1F497D" w:themeColor="text2"/>
        </w:rPr>
        <w:t xml:space="preserve"> from each family</w:t>
      </w:r>
      <w:r w:rsidR="33020DAD" w:rsidRPr="7E5F49CD">
        <w:rPr>
          <w:rFonts w:ascii="Lato Light" w:eastAsia="Lato Light" w:hAnsi="Lato Light" w:cs="Lato Light"/>
          <w:color w:val="1F497D" w:themeColor="text2"/>
        </w:rPr>
        <w:t xml:space="preserve"> attends. To confirm attendance, </w:t>
      </w:r>
      <w:hyperlink r:id="rId12">
        <w:r w:rsidR="33020DAD" w:rsidRPr="7E5F49CD">
          <w:rPr>
            <w:rStyle w:val="Hyperlink"/>
            <w:rFonts w:ascii="Lato Light" w:eastAsia="Lato Light" w:hAnsi="Lato Light" w:cs="Lato Light"/>
            <w:b/>
            <w:bCs/>
            <w:color w:val="1F497D" w:themeColor="text2"/>
          </w:rPr>
          <w:t>please complete this form</w:t>
        </w:r>
      </w:hyperlink>
      <w:r w:rsidR="33020DAD" w:rsidRPr="7E5F49CD">
        <w:rPr>
          <w:rFonts w:ascii="Lato Light" w:eastAsia="Lato Light" w:hAnsi="Lato Light" w:cs="Lato Light"/>
          <w:b/>
          <w:bCs/>
          <w:color w:val="1F497D" w:themeColor="text2"/>
        </w:rPr>
        <w:t xml:space="preserve"> before </w:t>
      </w:r>
      <w:r w:rsidR="1A86E8CE" w:rsidRPr="7E5F49CD">
        <w:rPr>
          <w:rFonts w:ascii="Lato Light" w:eastAsia="Lato Light" w:hAnsi="Lato Light" w:cs="Lato Light"/>
          <w:b/>
          <w:bCs/>
          <w:color w:val="1F497D" w:themeColor="text2"/>
        </w:rPr>
        <w:t>end of day</w:t>
      </w:r>
      <w:r w:rsidR="33020DAD" w:rsidRPr="7E5F49CD">
        <w:rPr>
          <w:rFonts w:ascii="Lato Light" w:eastAsia="Lato Light" w:hAnsi="Lato Light" w:cs="Lato Light"/>
          <w:b/>
          <w:bCs/>
          <w:color w:val="1F497D" w:themeColor="text2"/>
        </w:rPr>
        <w:t xml:space="preserve"> on Friday 25th April.</w:t>
      </w:r>
      <w:r w:rsidR="33020DAD" w:rsidRPr="7E5F49CD">
        <w:rPr>
          <w:rFonts w:ascii="Lato Light" w:eastAsia="Lato Light" w:hAnsi="Lato Light" w:cs="Lato Light"/>
          <w:color w:val="1F497D" w:themeColor="text2"/>
        </w:rPr>
        <w:t xml:space="preserve"> For those unable to attend, </w:t>
      </w:r>
      <w:r w:rsidR="1B14F18E" w:rsidRPr="7E5F49CD">
        <w:rPr>
          <w:rFonts w:ascii="Lato Light" w:eastAsia="Lato Light" w:hAnsi="Lato Light" w:cs="Lato Light"/>
          <w:color w:val="1F497D" w:themeColor="text2"/>
        </w:rPr>
        <w:t>all</w:t>
      </w:r>
      <w:r w:rsidR="02A49B16" w:rsidRPr="7E5F49CD">
        <w:rPr>
          <w:rFonts w:ascii="Lato Light" w:eastAsia="Lato Light" w:hAnsi="Lato Light" w:cs="Lato Light"/>
          <w:color w:val="1F497D" w:themeColor="text2"/>
        </w:rPr>
        <w:t xml:space="preserve"> the</w:t>
      </w:r>
      <w:r w:rsidR="33020DAD" w:rsidRPr="7E5F49CD">
        <w:rPr>
          <w:rFonts w:ascii="Lato Light" w:eastAsia="Lato Light" w:hAnsi="Lato Light" w:cs="Lato Light"/>
          <w:color w:val="1F497D" w:themeColor="text2"/>
        </w:rPr>
        <w:t xml:space="preserve"> information will be made available via our website</w:t>
      </w:r>
      <w:r w:rsidR="7C4B59F2" w:rsidRPr="7E5F49CD">
        <w:rPr>
          <w:rFonts w:ascii="Lato Light" w:eastAsia="Lato Light" w:hAnsi="Lato Light" w:cs="Lato Light"/>
          <w:color w:val="1F497D" w:themeColor="text2"/>
        </w:rPr>
        <w:t xml:space="preserve"> on Wednesday 30</w:t>
      </w:r>
      <w:r w:rsidR="7C4B59F2" w:rsidRPr="7E5F49CD">
        <w:rPr>
          <w:rFonts w:ascii="Lato Light" w:eastAsia="Lato Light" w:hAnsi="Lato Light" w:cs="Lato Light"/>
          <w:color w:val="1F497D" w:themeColor="text2"/>
          <w:vertAlign w:val="superscript"/>
        </w:rPr>
        <w:t>th</w:t>
      </w:r>
      <w:r w:rsidR="7C4B59F2" w:rsidRPr="7E5F49CD">
        <w:rPr>
          <w:rFonts w:ascii="Lato Light" w:eastAsia="Lato Light" w:hAnsi="Lato Light" w:cs="Lato Light"/>
          <w:color w:val="1F497D" w:themeColor="text2"/>
        </w:rPr>
        <w:t xml:space="preserve"> April</w:t>
      </w:r>
      <w:r w:rsidR="33020DAD" w:rsidRPr="7E5F49CD">
        <w:rPr>
          <w:rFonts w:ascii="Lato Light" w:eastAsia="Lato Light" w:hAnsi="Lato Light" w:cs="Lato Light"/>
          <w:color w:val="1F497D" w:themeColor="text2"/>
        </w:rPr>
        <w:t>.</w:t>
      </w:r>
    </w:p>
    <w:p w14:paraId="72860BB1" w14:textId="6C0A1158" w:rsidR="2B942CC4" w:rsidRDefault="2B942CC4" w:rsidP="2B942CC4">
      <w:pPr>
        <w:pStyle w:val="Footer"/>
        <w:shd w:val="clear" w:color="auto" w:fill="FFFFFF" w:themeFill="background1"/>
        <w:rPr>
          <w:rFonts w:ascii="Lato Light" w:eastAsia="Lato Light" w:hAnsi="Lato Light" w:cs="Lato Light"/>
          <w:color w:val="1F497D" w:themeColor="text2"/>
        </w:rPr>
      </w:pPr>
    </w:p>
    <w:p w14:paraId="49DEF17C" w14:textId="2C0B08D5" w:rsidR="2B942CC4" w:rsidRDefault="001B5730" w:rsidP="5BC4E26C">
      <w:pPr>
        <w:pStyle w:val="Footer"/>
        <w:shd w:val="clear" w:color="auto" w:fill="FFFFFF" w:themeFill="background1"/>
        <w:rPr>
          <w:rFonts w:ascii="Lato Light" w:eastAsia="Lato Light" w:hAnsi="Lato Light" w:cs="Lato Light"/>
          <w:color w:val="1F497D" w:themeColor="text2"/>
        </w:rPr>
      </w:pPr>
      <w:r>
        <w:rPr>
          <w:rFonts w:ascii="Lato Light" w:eastAsia="Lato Light" w:hAnsi="Lato Light" w:cs="Lato Light"/>
          <w:color w:val="1F487C"/>
        </w:rPr>
        <w:t>N.B.</w:t>
      </w:r>
      <w:r w:rsidR="4D48CD85" w:rsidRPr="5BC4E26C">
        <w:rPr>
          <w:rFonts w:ascii="Lato Light" w:eastAsia="Lato Light" w:hAnsi="Lato Light" w:cs="Lato Light"/>
          <w:color w:val="1F487C"/>
        </w:rPr>
        <w:t xml:space="preserve"> Friends of Perins will be </w:t>
      </w:r>
      <w:r>
        <w:rPr>
          <w:rFonts w:ascii="Lato Light" w:eastAsia="Lato Light" w:hAnsi="Lato Light" w:cs="Lato Light"/>
          <w:color w:val="1F487C"/>
        </w:rPr>
        <w:t>offering</w:t>
      </w:r>
      <w:r w:rsidR="4D48CD85" w:rsidRPr="5BC4E26C">
        <w:rPr>
          <w:rFonts w:ascii="Lato Light" w:eastAsia="Lato Light" w:hAnsi="Lato Light" w:cs="Lato Light"/>
          <w:color w:val="1F487C"/>
        </w:rPr>
        <w:t xml:space="preserve"> </w:t>
      </w:r>
      <w:r w:rsidR="0928F83E" w:rsidRPr="5BC4E26C">
        <w:rPr>
          <w:rFonts w:ascii="Lato Light" w:eastAsia="Lato Light" w:hAnsi="Lato Light" w:cs="Lato Light"/>
          <w:color w:val="1F487C"/>
        </w:rPr>
        <w:t>second-</w:t>
      </w:r>
      <w:r w:rsidR="4D48CD85" w:rsidRPr="5BC4E26C">
        <w:rPr>
          <w:rFonts w:ascii="Lato Light" w:eastAsia="Lato Light" w:hAnsi="Lato Light" w:cs="Lato Light"/>
          <w:color w:val="1F487C"/>
        </w:rPr>
        <w:t xml:space="preserve">hand uniform </w:t>
      </w:r>
      <w:r>
        <w:rPr>
          <w:rFonts w:ascii="Lato Light" w:eastAsia="Lato Light" w:hAnsi="Lato Light" w:cs="Lato Light"/>
          <w:color w:val="1F487C"/>
        </w:rPr>
        <w:t xml:space="preserve">for sale </w:t>
      </w:r>
      <w:r w:rsidR="4D48CD85" w:rsidRPr="5BC4E26C">
        <w:rPr>
          <w:rFonts w:ascii="Lato Light" w:eastAsia="Lato Light" w:hAnsi="Lato Light" w:cs="Lato Light"/>
          <w:color w:val="1F487C"/>
        </w:rPr>
        <w:t>before and after the meeting in the cafeteria</w:t>
      </w:r>
      <w:r w:rsidR="58F1ABB7" w:rsidRPr="5BC4E26C">
        <w:rPr>
          <w:rFonts w:ascii="Lato Light" w:eastAsia="Lato Light" w:hAnsi="Lato Light" w:cs="Lato Light"/>
          <w:color w:val="1F487C"/>
        </w:rPr>
        <w:t xml:space="preserve"> –</w:t>
      </w:r>
      <w:r w:rsidR="4D48CD85" w:rsidRPr="5BC4E26C">
        <w:rPr>
          <w:rFonts w:ascii="Lato Light" w:eastAsia="Lato Light" w:hAnsi="Lato Light" w:cs="Lato Light"/>
          <w:color w:val="1F487C"/>
        </w:rPr>
        <w:t>cash</w:t>
      </w:r>
      <w:r>
        <w:rPr>
          <w:rFonts w:ascii="Lato Light" w:eastAsia="Lato Light" w:hAnsi="Lato Light" w:cs="Lato Light"/>
          <w:color w:val="1F487C"/>
        </w:rPr>
        <w:t xml:space="preserve"> or </w:t>
      </w:r>
      <w:r w:rsidR="4D48CD85" w:rsidRPr="5BC4E26C">
        <w:rPr>
          <w:rFonts w:ascii="Lato Light" w:eastAsia="Lato Light" w:hAnsi="Lato Light" w:cs="Lato Light"/>
          <w:color w:val="1F487C"/>
        </w:rPr>
        <w:t>card payments.</w:t>
      </w:r>
    </w:p>
    <w:p w14:paraId="0C157979" w14:textId="3728DA0E" w:rsidR="0843ACA7" w:rsidRDefault="0843ACA7" w:rsidP="2B942CC4">
      <w:pPr>
        <w:tabs>
          <w:tab w:val="center" w:pos="4513"/>
          <w:tab w:val="right" w:pos="9026"/>
        </w:tabs>
        <w:spacing w:after="0" w:line="240" w:lineRule="auto"/>
        <w:rPr>
          <w:rFonts w:ascii="Lato Light" w:eastAsia="Lato Light" w:hAnsi="Lato Light" w:cs="Lato Light"/>
          <w:color w:val="1F497D" w:themeColor="text2"/>
        </w:rPr>
      </w:pPr>
    </w:p>
    <w:p w14:paraId="279EEA4D" w14:textId="16CB9CCF" w:rsidR="00F10365" w:rsidRDefault="00F10365" w:rsidP="5BC4E26C">
      <w:pPr>
        <w:shd w:val="clear" w:color="auto" w:fill="FFFFFF" w:themeFill="background1"/>
        <w:textAlignment w:val="baseline"/>
        <w:rPr>
          <w:rFonts w:ascii="Aptos" w:hAnsi="Aptos"/>
          <w:b/>
          <w:bCs/>
          <w:color w:val="000000" w:themeColor="text1"/>
        </w:rPr>
      </w:pPr>
      <w:r w:rsidRPr="0843ACA7">
        <w:rPr>
          <w:rFonts w:ascii="Lato Light" w:eastAsia="Lato Light" w:hAnsi="Lato Light" w:cs="Lato Light"/>
          <w:b/>
          <w:bCs/>
          <w:color w:val="1F497D" w:themeColor="text2"/>
        </w:rPr>
        <w:t>Primary Transition – Information gathering and visits</w:t>
      </w:r>
    </w:p>
    <w:p w14:paraId="422F29A6" w14:textId="7F1C708E" w:rsidR="00F10365" w:rsidRDefault="02A776AD" w:rsidP="5BC4E26C">
      <w:pPr>
        <w:shd w:val="clear" w:color="auto" w:fill="FFFFFF" w:themeFill="background1"/>
        <w:textAlignment w:val="baseline"/>
        <w:rPr>
          <w:rFonts w:ascii="Aptos" w:hAnsi="Aptos"/>
          <w:b/>
          <w:bCs/>
          <w:color w:val="000000" w:themeColor="text1"/>
        </w:rPr>
      </w:pPr>
      <w:r w:rsidRPr="5BC4E26C">
        <w:rPr>
          <w:rFonts w:ascii="Lato Light" w:eastAsia="Lato Light" w:hAnsi="Lato Light" w:cs="Lato Light"/>
          <w:color w:val="1F497D" w:themeColor="text2"/>
        </w:rPr>
        <w:t>A member of our transition team has already reached out to your child’s primary school and will continue to call or visit teachers and students where possible. These efforts will extend into June following the Year 6 SAT</w:t>
      </w:r>
      <w:r w:rsidR="001B5730">
        <w:rPr>
          <w:rFonts w:ascii="Lato Light" w:eastAsia="Lato Light" w:hAnsi="Lato Light" w:cs="Lato Light"/>
          <w:color w:val="1F497D" w:themeColor="text2"/>
        </w:rPr>
        <w:t>s</w:t>
      </w:r>
      <w:r w:rsidRPr="5BC4E26C">
        <w:rPr>
          <w:rFonts w:ascii="Lato Light" w:eastAsia="Lato Light" w:hAnsi="Lato Light" w:cs="Lato Light"/>
          <w:color w:val="1F497D" w:themeColor="text2"/>
        </w:rPr>
        <w:t xml:space="preserve">. </w:t>
      </w:r>
      <w:r w:rsidR="001B5730">
        <w:rPr>
          <w:rFonts w:ascii="Lato Light" w:eastAsia="Lato Light" w:hAnsi="Lato Light" w:cs="Lato Light"/>
          <w:color w:val="1F497D" w:themeColor="text2"/>
        </w:rPr>
        <w:t xml:space="preserve">It is our aim </w:t>
      </w:r>
      <w:r w:rsidRPr="5BC4E26C">
        <w:rPr>
          <w:rFonts w:ascii="Lato Light" w:eastAsia="Lato Light" w:hAnsi="Lato Light" w:cs="Lato Light"/>
          <w:color w:val="1F497D" w:themeColor="text2"/>
        </w:rPr>
        <w:t>to gather as much information as possible to ensure a smooth transition process.</w:t>
      </w:r>
    </w:p>
    <w:p w14:paraId="630D1C90" w14:textId="6A772E6E"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Data Collection:</w:t>
      </w:r>
      <w:r w:rsidRPr="5BC4E26C">
        <w:rPr>
          <w:rFonts w:ascii="Lato Light" w:eastAsia="Lato Light" w:hAnsi="Lato Light" w:cs="Lato Light"/>
          <w:color w:val="1F497D" w:themeColor="text2"/>
        </w:rPr>
        <w:t xml:space="preserve"> </w:t>
      </w:r>
    </w:p>
    <w:p w14:paraId="3E8C42A3" w14:textId="41B1FB32"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4C839EA2" w14:textId="30D86553"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We encourage all parents to sign up to Arbor, which is our </w:t>
      </w:r>
      <w:r w:rsidR="001B5730">
        <w:rPr>
          <w:rFonts w:ascii="Lato Light" w:eastAsia="Lato Light" w:hAnsi="Lato Light" w:cs="Lato Light"/>
          <w:color w:val="1F497D" w:themeColor="text2"/>
        </w:rPr>
        <w:t>m</w:t>
      </w:r>
      <w:r w:rsidRPr="5BC4E26C">
        <w:rPr>
          <w:rFonts w:ascii="Lato Light" w:eastAsia="Lato Light" w:hAnsi="Lato Light" w:cs="Lato Light"/>
          <w:color w:val="1F497D" w:themeColor="text2"/>
        </w:rPr>
        <w:t xml:space="preserve">anagement </w:t>
      </w:r>
      <w:r w:rsidR="001B5730">
        <w:rPr>
          <w:rFonts w:ascii="Lato Light" w:eastAsia="Lato Light" w:hAnsi="Lato Light" w:cs="Lato Light"/>
          <w:color w:val="1F497D" w:themeColor="text2"/>
        </w:rPr>
        <w:t>i</w:t>
      </w:r>
      <w:r w:rsidRPr="5BC4E26C">
        <w:rPr>
          <w:rFonts w:ascii="Lato Light" w:eastAsia="Lato Light" w:hAnsi="Lato Light" w:cs="Lato Light"/>
          <w:color w:val="1F497D" w:themeColor="text2"/>
        </w:rPr>
        <w:t xml:space="preserve">nformation </w:t>
      </w:r>
      <w:r w:rsidR="001B5730">
        <w:rPr>
          <w:rFonts w:ascii="Lato Light" w:eastAsia="Lato Light" w:hAnsi="Lato Light" w:cs="Lato Light"/>
          <w:color w:val="1F497D" w:themeColor="text2"/>
        </w:rPr>
        <w:t>s</w:t>
      </w:r>
      <w:r w:rsidRPr="5BC4E26C">
        <w:rPr>
          <w:rFonts w:ascii="Lato Light" w:eastAsia="Lato Light" w:hAnsi="Lato Light" w:cs="Lato Light"/>
          <w:color w:val="1F497D" w:themeColor="text2"/>
        </w:rPr>
        <w:t xml:space="preserve">ystem, using this </w:t>
      </w:r>
      <w:hyperlink r:id="rId13">
        <w:r w:rsidRPr="5BC4E26C">
          <w:rPr>
            <w:rStyle w:val="Hyperlink"/>
            <w:rFonts w:ascii="Lato Light" w:eastAsia="Lato Light" w:hAnsi="Lato Light" w:cs="Lato Light"/>
            <w:color w:val="1F497D" w:themeColor="text2"/>
          </w:rPr>
          <w:t>link</w:t>
        </w:r>
      </w:hyperlink>
      <w:r w:rsidRPr="5BC4E26C">
        <w:rPr>
          <w:rFonts w:ascii="Lato Light" w:eastAsia="Lato Light" w:hAnsi="Lato Light" w:cs="Lato Light"/>
          <w:color w:val="1F497D" w:themeColor="text2"/>
        </w:rPr>
        <w:t xml:space="preserve"> and select ‘First time logging in?’ to set a password. Your Arbor username is the email address to which we have sent this message.</w:t>
      </w:r>
    </w:p>
    <w:p w14:paraId="32F5F392" w14:textId="1020C569"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5F244179" w14:textId="21FBBFE2"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Once initial set up is complete, Arbor may also be accessed via a </w:t>
      </w:r>
      <w:hyperlink r:id="rId14" w:anchor="h_01H90T7S6T6HMAKKZNGCWYY4KS">
        <w:r w:rsidRPr="5BC4E26C">
          <w:rPr>
            <w:rStyle w:val="Hyperlink"/>
            <w:rFonts w:ascii="Lato Light" w:eastAsia="Lato Light" w:hAnsi="Lato Light" w:cs="Lato Light"/>
            <w:color w:val="1F497D" w:themeColor="text2"/>
          </w:rPr>
          <w:t>Parent App</w:t>
        </w:r>
      </w:hyperlink>
      <w:r w:rsidRPr="5BC4E26C">
        <w:rPr>
          <w:rFonts w:ascii="Lato Light" w:eastAsia="Lato Light" w:hAnsi="Lato Light" w:cs="Lato Light"/>
          <w:color w:val="1F497D" w:themeColor="text2"/>
        </w:rPr>
        <w:t>.</w:t>
      </w:r>
    </w:p>
    <w:p w14:paraId="1174AAA9" w14:textId="23AB4931"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2C7FAAA3" w14:textId="58D6CFF4" w:rsidR="001B5730" w:rsidRDefault="001B5730" w:rsidP="5BC4E26C">
      <w:pPr>
        <w:shd w:val="clear" w:color="auto" w:fill="FFFFFF" w:themeFill="background1"/>
        <w:spacing w:after="0"/>
        <w:textAlignment w:val="baseline"/>
      </w:pPr>
    </w:p>
    <w:p w14:paraId="612A90CA" w14:textId="2D778FBD"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hyperlink r:id="rId15">
        <w:r w:rsidRPr="5BC4E26C">
          <w:rPr>
            <w:rStyle w:val="Hyperlink"/>
            <w:rFonts w:ascii="Lato Light" w:eastAsia="Lato Light" w:hAnsi="Lato Light" w:cs="Lato Light"/>
            <w:color w:val="1F497D" w:themeColor="text2"/>
          </w:rPr>
          <w:t>Apple App Store</w:t>
        </w:r>
      </w:hyperlink>
      <w:r w:rsidRPr="5BC4E26C">
        <w:rPr>
          <w:rFonts w:ascii="Lato Light" w:eastAsia="Lato Light" w:hAnsi="Lato Light" w:cs="Lato Light"/>
          <w:color w:val="1F497D" w:themeColor="text2"/>
        </w:rPr>
        <w:t xml:space="preserve">              </w:t>
      </w:r>
      <w:hyperlink r:id="rId16">
        <w:r w:rsidRPr="5BC4E26C">
          <w:rPr>
            <w:rStyle w:val="Hyperlink"/>
            <w:rFonts w:ascii="Lato Light" w:eastAsia="Lato Light" w:hAnsi="Lato Light" w:cs="Lato Light"/>
            <w:color w:val="1F497D" w:themeColor="text2"/>
          </w:rPr>
          <w:t xml:space="preserve">Google Play Store </w:t>
        </w:r>
      </w:hyperlink>
    </w:p>
    <w:p w14:paraId="2DC9DE95" w14:textId="13EA3548"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337A5686" w14:textId="1EF36E8D"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Please check your own contact information. Perins School has received your details from Hampshire County Council Admissions and Arbor can be used to update or amend this information if necessary.  </w:t>
      </w:r>
    </w:p>
    <w:p w14:paraId="678E97E9" w14:textId="02D48ECF" w:rsidR="00F10365" w:rsidRDefault="6FA989CE" w:rsidP="5BC4E26C">
      <w:pPr>
        <w:shd w:val="clear" w:color="auto" w:fill="FFFFFF" w:themeFill="background1"/>
        <w:spacing w:after="0"/>
        <w:textAlignment w:val="baseline"/>
        <w:rPr>
          <w:rFonts w:ascii="Lato Light" w:eastAsia="Lato Light" w:hAnsi="Lato Light" w:cs="Lato Light"/>
          <w:b/>
          <w:bCs/>
          <w:color w:val="1F497D" w:themeColor="text2"/>
        </w:rPr>
      </w:pPr>
      <w:r w:rsidRPr="5BC4E26C">
        <w:rPr>
          <w:rFonts w:ascii="Lato Light" w:eastAsia="Lato Light" w:hAnsi="Lato Light" w:cs="Lato Light"/>
          <w:b/>
          <w:bCs/>
          <w:color w:val="1F497D" w:themeColor="text2"/>
        </w:rPr>
        <w:t xml:space="preserve"> </w:t>
      </w:r>
    </w:p>
    <w:p w14:paraId="7FCAA30C" w14:textId="45291564" w:rsidR="00F10365" w:rsidRDefault="6FA989CE" w:rsidP="5BC4E26C">
      <w:pPr>
        <w:shd w:val="clear" w:color="auto" w:fill="FFFFFF" w:themeFill="background1"/>
        <w:spacing w:after="0"/>
        <w:textAlignment w:val="baseline"/>
        <w:rPr>
          <w:rFonts w:ascii="Lato Light" w:eastAsia="Lato Light" w:hAnsi="Lato Light" w:cs="Lato Light"/>
          <w:b/>
          <w:bCs/>
          <w:color w:val="1F497D" w:themeColor="text2"/>
        </w:rPr>
      </w:pPr>
      <w:r w:rsidRPr="5BC4E26C">
        <w:rPr>
          <w:rFonts w:ascii="Lato Light" w:eastAsia="Lato Light" w:hAnsi="Lato Light" w:cs="Lato Light"/>
          <w:b/>
          <w:bCs/>
          <w:color w:val="1F497D" w:themeColor="text2"/>
        </w:rPr>
        <w:t>Finding and Updating Details in Arbor Parent Portal or App:</w:t>
      </w:r>
    </w:p>
    <w:p w14:paraId="50F1A160" w14:textId="5DD8B1F5"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Student Profile:</w:t>
      </w:r>
      <w:r w:rsidRPr="5BC4E26C">
        <w:rPr>
          <w:rFonts w:ascii="Lato Light" w:eastAsia="Lato Light" w:hAnsi="Lato Light" w:cs="Lato Light"/>
          <w:color w:val="1F497D" w:themeColor="text2"/>
        </w:rPr>
        <w:t xml:space="preserve"> Once logged in, find your child's profile. </w:t>
      </w:r>
    </w:p>
    <w:p w14:paraId="717CDF08" w14:textId="67FAA0B4"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Family, Guardians &amp; Contacts:</w:t>
      </w:r>
      <w:r w:rsidRPr="5BC4E26C">
        <w:rPr>
          <w:rFonts w:ascii="Lato Light" w:eastAsia="Lato Light" w:hAnsi="Lato Light" w:cs="Lato Light"/>
          <w:color w:val="1F497D" w:themeColor="text2"/>
        </w:rPr>
        <w:t xml:space="preserve"> Scroll down to the "Family, Guardians &amp; Contacts" section. </w:t>
      </w:r>
    </w:p>
    <w:p w14:paraId="3F567275" w14:textId="5194499E"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Your Details:</w:t>
      </w:r>
      <w:r w:rsidRPr="5BC4E26C">
        <w:rPr>
          <w:rFonts w:ascii="Lato Light" w:eastAsia="Lato Light" w:hAnsi="Lato Light" w:cs="Lato Light"/>
          <w:color w:val="1F497D" w:themeColor="text2"/>
        </w:rPr>
        <w:t xml:space="preserve"> Click on your name to access and edit your own guardian details. </w:t>
      </w:r>
    </w:p>
    <w:p w14:paraId="2457212D" w14:textId="3C6A095C"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Adding New Contacts:</w:t>
      </w:r>
      <w:r w:rsidRPr="5BC4E26C">
        <w:rPr>
          <w:rFonts w:ascii="Lato Light" w:eastAsia="Lato Light" w:hAnsi="Lato Light" w:cs="Lato Light"/>
          <w:color w:val="1F497D" w:themeColor="text2"/>
        </w:rPr>
        <w:t xml:space="preserve"> Click "Add Family member, guardian or contact" to add new guardians or contacts. </w:t>
      </w:r>
    </w:p>
    <w:p w14:paraId="1A578BBB" w14:textId="50531A35"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Edit Information:</w:t>
      </w:r>
      <w:r w:rsidRPr="5BC4E26C">
        <w:rPr>
          <w:rFonts w:ascii="Lato Light" w:eastAsia="Lato Light" w:hAnsi="Lato Light" w:cs="Lato Light"/>
          <w:color w:val="1F497D" w:themeColor="text2"/>
        </w:rPr>
        <w:t xml:space="preserve"> Click anywhere where you see an arrow icon on the right-hand side to edit information. </w:t>
      </w:r>
    </w:p>
    <w:p w14:paraId="11FFC14E" w14:textId="6AF873E7"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Quick Actions:</w:t>
      </w:r>
      <w:r w:rsidRPr="5BC4E26C">
        <w:rPr>
          <w:rFonts w:ascii="Lato Light" w:eastAsia="Lato Light" w:hAnsi="Lato Light" w:cs="Lato Light"/>
          <w:color w:val="1F497D" w:themeColor="text2"/>
        </w:rPr>
        <w:t xml:space="preserve"> Use the Quick Actions button to add key information quickly. </w:t>
      </w:r>
    </w:p>
    <w:p w14:paraId="7BE5459F" w14:textId="6CEEDA6B" w:rsidR="00F10365" w:rsidRDefault="6FA989CE" w:rsidP="5BC4E26C">
      <w:pPr>
        <w:pStyle w:val="ListParagraph"/>
        <w:numPr>
          <w:ilvl w:val="0"/>
          <w:numId w:val="5"/>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Pending Changes:</w:t>
      </w:r>
      <w:r w:rsidRPr="5BC4E26C">
        <w:rPr>
          <w:rFonts w:ascii="Lato Light" w:eastAsia="Lato Light" w:hAnsi="Lato Light" w:cs="Lato Light"/>
          <w:color w:val="1F497D" w:themeColor="text2"/>
        </w:rPr>
        <w:t xml:space="preserve"> Any changes will show as "Pending" until accepted by the school. </w:t>
      </w:r>
    </w:p>
    <w:p w14:paraId="616F82A1" w14:textId="550BBDC2"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30D85BC3" w14:textId="403D028D"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We ask that you pay particular attention to: </w:t>
      </w:r>
    </w:p>
    <w:p w14:paraId="0230BEEE" w14:textId="74832935" w:rsidR="00F10365" w:rsidRDefault="6FA989CE" w:rsidP="5BC4E26C">
      <w:pPr>
        <w:pStyle w:val="ListParagraph"/>
        <w:numPr>
          <w:ilvl w:val="0"/>
          <w:numId w:val="4"/>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Parents and emergency contacts – this is where you’d provide the details of additional parents and emergency contacts. Once additional parents are uploaded on our side, they will receive their own invitation to sign up to Arbor. </w:t>
      </w:r>
    </w:p>
    <w:p w14:paraId="140D54BD" w14:textId="70F51047" w:rsidR="00F10365" w:rsidRDefault="6FA989CE" w:rsidP="5BC4E26C">
      <w:pPr>
        <w:pStyle w:val="ListParagraph"/>
        <w:numPr>
          <w:ilvl w:val="0"/>
          <w:numId w:val="3"/>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Medical – please enter any medical conditions that the school needs to be aware of. </w:t>
      </w:r>
    </w:p>
    <w:p w14:paraId="495E43FD" w14:textId="7983D4CA" w:rsidR="00F10365" w:rsidRDefault="6FA989CE" w:rsidP="5BC4E26C">
      <w:pPr>
        <w:pStyle w:val="ListParagraph"/>
        <w:numPr>
          <w:ilvl w:val="0"/>
          <w:numId w:val="2"/>
        </w:num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Dietary Requirements – please enter as appropriate for your child. This should include any allergies or intolerances, choices such as vegetarian or vegan or any faith-based diet or requirements.</w:t>
      </w:r>
    </w:p>
    <w:p w14:paraId="05298ABC" w14:textId="6807D401" w:rsidR="00F10365" w:rsidRDefault="48CC53D1" w:rsidP="7E5F49CD">
      <w:pPr>
        <w:pStyle w:val="ListParagraph"/>
        <w:numPr>
          <w:ilvl w:val="0"/>
          <w:numId w:val="1"/>
        </w:numPr>
        <w:shd w:val="clear" w:color="auto" w:fill="FFFFFF" w:themeFill="background1"/>
        <w:spacing w:after="0"/>
        <w:textAlignment w:val="baseline"/>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Paracetamol consent – </w:t>
      </w:r>
      <w:r w:rsidR="795ABF42" w:rsidRPr="7E5F49CD">
        <w:rPr>
          <w:rFonts w:ascii="Lato Light" w:eastAsia="Lato Light" w:hAnsi="Lato Light" w:cs="Lato Light"/>
          <w:color w:val="1F497D" w:themeColor="text2"/>
        </w:rPr>
        <w:t>for you to agree/not agree to paracetamol being administered if it is considered necessary</w:t>
      </w:r>
      <w:r w:rsidRPr="7E5F49CD">
        <w:rPr>
          <w:rFonts w:ascii="Lato Light" w:eastAsia="Lato Light" w:hAnsi="Lato Light" w:cs="Lato Light"/>
          <w:color w:val="1F497D" w:themeColor="text2"/>
        </w:rPr>
        <w:t xml:space="preserve">. </w:t>
      </w:r>
    </w:p>
    <w:p w14:paraId="513D80EE" w14:textId="4F75DBEC"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359481F8" w14:textId="08C89DE8"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When accessing Arbor </w:t>
      </w:r>
      <w:r w:rsidRPr="5BC4E26C">
        <w:rPr>
          <w:rFonts w:ascii="Lato Light" w:eastAsia="Lato Light" w:hAnsi="Lato Light" w:cs="Lato Light"/>
          <w:i/>
          <w:iCs/>
          <w:color w:val="1F497D" w:themeColor="text2"/>
        </w:rPr>
        <w:t xml:space="preserve">via </w:t>
      </w:r>
      <w:hyperlink r:id="rId17" w:history="1">
        <w:r w:rsidR="00C74A7C" w:rsidRPr="00C74A7C">
          <w:rPr>
            <w:rStyle w:val="Hyperlink"/>
            <w:rFonts w:ascii="Lato Light" w:eastAsia="Lato Light" w:hAnsi="Lato Light" w:cs="Lato Light"/>
            <w:i/>
            <w:iCs/>
          </w:rPr>
          <w:t>the</w:t>
        </w:r>
        <w:r w:rsidRPr="00C74A7C">
          <w:rPr>
            <w:rStyle w:val="Hyperlink"/>
            <w:rFonts w:ascii="Lato Light" w:eastAsia="Lato Light" w:hAnsi="Lato Light" w:cs="Lato Light"/>
            <w:i/>
            <w:iCs/>
          </w:rPr>
          <w:t xml:space="preserve"> web portal</w:t>
        </w:r>
      </w:hyperlink>
      <w:r w:rsidRPr="5BC4E26C">
        <w:rPr>
          <w:rFonts w:ascii="Lato Light" w:eastAsia="Lato Light" w:hAnsi="Lato Light" w:cs="Lato Light"/>
          <w:color w:val="1F497D" w:themeColor="text2"/>
        </w:rPr>
        <w:t xml:space="preserve">, select the Main Dashboard and then the View Student Profile button to reveal your child’s personal data.  </w:t>
      </w:r>
    </w:p>
    <w:p w14:paraId="5DBBD6B0" w14:textId="6D9548BF"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63811611" w14:textId="7AEB8033"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When accessing Arbor </w:t>
      </w:r>
      <w:r w:rsidRPr="5BC4E26C">
        <w:rPr>
          <w:rFonts w:ascii="Lato Light" w:eastAsia="Lato Light" w:hAnsi="Lato Light" w:cs="Lato Light"/>
          <w:i/>
          <w:iCs/>
          <w:color w:val="1F497D" w:themeColor="text2"/>
        </w:rPr>
        <w:t>via the app</w:t>
      </w:r>
      <w:r w:rsidRPr="5BC4E26C">
        <w:rPr>
          <w:rFonts w:ascii="Lato Light" w:eastAsia="Lato Light" w:hAnsi="Lato Light" w:cs="Lato Light"/>
          <w:color w:val="1F497D" w:themeColor="text2"/>
        </w:rPr>
        <w:t xml:space="preserve">, select the student’s name at the top of the screen, which will reveal your child’s personal data.  </w:t>
      </w:r>
    </w:p>
    <w:p w14:paraId="26AC7425" w14:textId="78F0A590"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3937A781" w14:textId="2C1AFA51"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A guide to Arbor for parents is available </w:t>
      </w:r>
      <w:hyperlink r:id="rId18">
        <w:r w:rsidRPr="5BC4E26C">
          <w:rPr>
            <w:rStyle w:val="Hyperlink"/>
            <w:rFonts w:ascii="Lato Light" w:eastAsia="Lato Light" w:hAnsi="Lato Light" w:cs="Lato Light"/>
            <w:color w:val="1F497D" w:themeColor="text2"/>
          </w:rPr>
          <w:t>here</w:t>
        </w:r>
      </w:hyperlink>
      <w:r w:rsidRPr="5BC4E26C">
        <w:rPr>
          <w:rFonts w:ascii="Lato Light" w:eastAsia="Lato Light" w:hAnsi="Lato Light" w:cs="Lato Light"/>
          <w:color w:val="1F497D" w:themeColor="text2"/>
        </w:rPr>
        <w:t xml:space="preserve">. </w:t>
      </w:r>
    </w:p>
    <w:p w14:paraId="4FD61B53" w14:textId="0499B8D8"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72B8B1A9" w14:textId="5A8C641E"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Additional Transition Information:</w:t>
      </w:r>
      <w:r w:rsidRPr="5BC4E26C">
        <w:rPr>
          <w:rFonts w:ascii="Lato Light" w:eastAsia="Lato Light" w:hAnsi="Lato Light" w:cs="Lato Light"/>
          <w:color w:val="1F497D" w:themeColor="text2"/>
        </w:rPr>
        <w:t xml:space="preserve"> </w:t>
      </w:r>
    </w:p>
    <w:p w14:paraId="0561D857" w14:textId="13332F2A" w:rsidR="00F10365" w:rsidRDefault="00C74A7C" w:rsidP="5BC4E26C">
      <w:pPr>
        <w:shd w:val="clear" w:color="auto" w:fill="FFFFFF" w:themeFill="background1"/>
        <w:spacing w:after="0"/>
        <w:textAlignment w:val="baseline"/>
        <w:rPr>
          <w:rFonts w:ascii="Lato Light" w:eastAsia="Lato Light" w:hAnsi="Lato Light" w:cs="Lato Light"/>
          <w:color w:val="1F497D" w:themeColor="text2"/>
        </w:rPr>
      </w:pPr>
      <w:r>
        <w:rPr>
          <w:rFonts w:ascii="Lato Light" w:eastAsia="Lato Light" w:hAnsi="Lato Light" w:cs="Lato Light"/>
          <w:color w:val="1F497D" w:themeColor="text2"/>
        </w:rPr>
        <w:t xml:space="preserve">There is some information we need to ask you for that isn’t included in the Arbor app. </w:t>
      </w:r>
      <w:r w:rsidR="6FA989CE" w:rsidRPr="5BC4E26C">
        <w:rPr>
          <w:rFonts w:ascii="Lato Light" w:eastAsia="Lato Light" w:hAnsi="Lato Light" w:cs="Lato Light"/>
          <w:color w:val="1F497D" w:themeColor="text2"/>
        </w:rPr>
        <w:t xml:space="preserve">Please complete </w:t>
      </w:r>
      <w:hyperlink r:id="rId19">
        <w:r w:rsidR="6FA989CE" w:rsidRPr="5BC4E26C">
          <w:rPr>
            <w:rStyle w:val="Hyperlink"/>
            <w:rFonts w:ascii="Lato Light" w:eastAsia="Lato Light" w:hAnsi="Lato Light" w:cs="Lato Light"/>
            <w:color w:val="1F497D" w:themeColor="text2"/>
          </w:rPr>
          <w:t>this form</w:t>
        </w:r>
      </w:hyperlink>
      <w:r w:rsidR="6FA989CE" w:rsidRPr="5BC4E26C">
        <w:rPr>
          <w:rFonts w:ascii="Lato Light" w:eastAsia="Lato Light" w:hAnsi="Lato Light" w:cs="Lato Light"/>
          <w:color w:val="1F497D" w:themeColor="text2"/>
        </w:rPr>
        <w:t xml:space="preserve"> for </w:t>
      </w:r>
      <w:r>
        <w:rPr>
          <w:rFonts w:ascii="Lato Light" w:eastAsia="Lato Light" w:hAnsi="Lato Light" w:cs="Lato Light"/>
          <w:color w:val="1F497D" w:themeColor="text2"/>
        </w:rPr>
        <w:t xml:space="preserve">this extra </w:t>
      </w:r>
      <w:r w:rsidR="6FA989CE" w:rsidRPr="5BC4E26C">
        <w:rPr>
          <w:rFonts w:ascii="Lato Light" w:eastAsia="Lato Light" w:hAnsi="Lato Light" w:cs="Lato Light"/>
          <w:color w:val="1F497D" w:themeColor="text2"/>
        </w:rPr>
        <w:t xml:space="preserve">information. </w:t>
      </w:r>
    </w:p>
    <w:p w14:paraId="30248A7D" w14:textId="62690B0A"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 </w:t>
      </w:r>
    </w:p>
    <w:p w14:paraId="66D57B39" w14:textId="43826601"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b/>
          <w:bCs/>
          <w:color w:val="1F497D" w:themeColor="text2"/>
        </w:rPr>
        <w:t>Face Recognition Information and Consent Form:</w:t>
      </w:r>
      <w:r w:rsidRPr="5BC4E26C">
        <w:rPr>
          <w:rFonts w:ascii="Lato Light" w:eastAsia="Lato Light" w:hAnsi="Lato Light" w:cs="Lato Light"/>
          <w:color w:val="1F497D" w:themeColor="text2"/>
        </w:rPr>
        <w:t xml:space="preserve"> </w:t>
      </w:r>
    </w:p>
    <w:p w14:paraId="6A7C5EAB" w14:textId="3207BB10" w:rsidR="00F10365" w:rsidRDefault="6FA989CE" w:rsidP="5BC4E26C">
      <w:pPr>
        <w:shd w:val="clear" w:color="auto" w:fill="FFFFFF" w:themeFill="background1"/>
        <w:spacing w:after="0"/>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We request you read and, if you’re comfortable with, </w:t>
      </w:r>
      <w:hyperlink r:id="rId20">
        <w:r w:rsidRPr="5BC4E26C">
          <w:rPr>
            <w:rStyle w:val="Hyperlink"/>
            <w:rFonts w:ascii="Lato Light" w:eastAsia="Lato Light" w:hAnsi="Lato Light" w:cs="Lato Light"/>
            <w:color w:val="1F497D" w:themeColor="text2"/>
          </w:rPr>
          <w:t>give consent here</w:t>
        </w:r>
      </w:hyperlink>
      <w:r w:rsidRPr="5BC4E26C">
        <w:rPr>
          <w:rFonts w:ascii="Lato Light" w:eastAsia="Lato Light" w:hAnsi="Lato Light" w:cs="Lato Light"/>
          <w:color w:val="1F497D" w:themeColor="text2"/>
        </w:rPr>
        <w:t> for our facial recognition system for catering purchases.</w:t>
      </w:r>
    </w:p>
    <w:p w14:paraId="08312E6A" w14:textId="516C6FC1" w:rsidR="00F10365" w:rsidRDefault="00F10365" w:rsidP="5BC4E26C">
      <w:pPr>
        <w:shd w:val="clear" w:color="auto" w:fill="FFFFFF" w:themeFill="background1"/>
        <w:textAlignment w:val="baseline"/>
        <w:rPr>
          <w:rFonts w:ascii="Lato Light" w:eastAsia="Lato Light" w:hAnsi="Lato Light" w:cs="Lato Light"/>
          <w:b/>
          <w:bCs/>
          <w:color w:val="1F497D" w:themeColor="text2"/>
        </w:rPr>
      </w:pPr>
    </w:p>
    <w:p w14:paraId="38160A2B" w14:textId="77048F82" w:rsidR="00F10365" w:rsidRDefault="56E7C867" w:rsidP="7E5F49CD">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b/>
          <w:bCs/>
          <w:color w:val="1F497D" w:themeColor="text2"/>
        </w:rPr>
        <w:lastRenderedPageBreak/>
        <w:t xml:space="preserve">Transport </w:t>
      </w:r>
    </w:p>
    <w:p w14:paraId="08EBA83D" w14:textId="5D359145" w:rsidR="00F10365" w:rsidRDefault="6D9EF611" w:rsidP="7E5F49CD">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If your child is eligible for transport assistance and you're applying for support for the next academic year, you can do so now via the </w:t>
      </w:r>
      <w:hyperlink r:id="rId21">
        <w:r w:rsidRPr="7E5F49CD">
          <w:rPr>
            <w:rStyle w:val="Hyperlink"/>
            <w:rFonts w:ascii="Lato Light" w:eastAsia="Lato Light" w:hAnsi="Lato Light" w:cs="Lato Light"/>
          </w:rPr>
          <w:t>Hampshire County Council website</w:t>
        </w:r>
      </w:hyperlink>
      <w:r w:rsidRPr="7E5F49CD">
        <w:rPr>
          <w:rFonts w:ascii="Lato Light" w:eastAsia="Lato Light" w:hAnsi="Lato Light" w:cs="Lato Light"/>
          <w:color w:val="1F497D" w:themeColor="text2"/>
        </w:rPr>
        <w:t>.</w:t>
      </w:r>
    </w:p>
    <w:p w14:paraId="7BF16003" w14:textId="2F2971F2" w:rsidR="00F10365" w:rsidRDefault="6D9EF611" w:rsidP="7E5F49CD">
      <w:pPr>
        <w:shd w:val="clear" w:color="auto" w:fill="FFFFFF" w:themeFill="background1"/>
        <w:textAlignment w:val="baseline"/>
      </w:pPr>
      <w:r w:rsidRPr="7E5F49CD">
        <w:rPr>
          <w:rFonts w:ascii="Lato Light" w:eastAsia="Lato Light" w:hAnsi="Lato Light" w:cs="Lato Light"/>
          <w:color w:val="1F497D" w:themeColor="text2"/>
        </w:rPr>
        <w:t>To be considered for this service, applications must be submitted by 3</w:t>
      </w:r>
      <w:r w:rsidR="392CDE80" w:rsidRPr="7E5F49CD">
        <w:rPr>
          <w:rFonts w:ascii="Lato Light" w:eastAsia="Lato Light" w:hAnsi="Lato Light" w:cs="Lato Light"/>
          <w:color w:val="1F497D" w:themeColor="text2"/>
        </w:rPr>
        <w:t>1st May</w:t>
      </w:r>
      <w:r w:rsidRPr="7E5F49CD">
        <w:rPr>
          <w:rFonts w:ascii="Lato Light" w:eastAsia="Lato Light" w:hAnsi="Lato Light" w:cs="Lato Light"/>
          <w:color w:val="1F497D" w:themeColor="text2"/>
        </w:rPr>
        <w:t xml:space="preserve"> 2025. </w:t>
      </w:r>
    </w:p>
    <w:p w14:paraId="7623E4C7" w14:textId="0CAFD38B" w:rsidR="00F10365" w:rsidRDefault="7EFF380F" w:rsidP="7E5F49CD">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Further information regarding transport can be found via our </w:t>
      </w:r>
      <w:hyperlink r:id="rId22">
        <w:r w:rsidRPr="7E5F49CD">
          <w:rPr>
            <w:rStyle w:val="Hyperlink"/>
            <w:rFonts w:ascii="Lato Light" w:eastAsia="Lato Light" w:hAnsi="Lato Light" w:cs="Lato Light"/>
          </w:rPr>
          <w:t>website page here</w:t>
        </w:r>
      </w:hyperlink>
      <w:r w:rsidRPr="7E5F49CD">
        <w:rPr>
          <w:rFonts w:ascii="Lato Light" w:eastAsia="Lato Light" w:hAnsi="Lato Light" w:cs="Lato Light"/>
          <w:color w:val="1F497D" w:themeColor="text2"/>
        </w:rPr>
        <w:t xml:space="preserve">, </w:t>
      </w:r>
    </w:p>
    <w:p w14:paraId="66B5E613" w14:textId="48858F3B" w:rsidR="00F10365" w:rsidRDefault="00F10365" w:rsidP="7E5F49CD">
      <w:pPr>
        <w:shd w:val="clear" w:color="auto" w:fill="FFFFFF" w:themeFill="background1"/>
        <w:textAlignment w:val="baseline"/>
        <w:rPr>
          <w:rFonts w:ascii="Lato Light" w:eastAsia="Lato Light" w:hAnsi="Lato Light" w:cs="Lato Light"/>
          <w:b/>
          <w:bCs/>
          <w:color w:val="1F497D" w:themeColor="text2"/>
        </w:rPr>
      </w:pPr>
    </w:p>
    <w:p w14:paraId="58F22F01" w14:textId="4FBA7E64" w:rsidR="00F10365" w:rsidRDefault="5EB307B7" w:rsidP="5BC4E26C">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b/>
          <w:bCs/>
          <w:color w:val="1F497D" w:themeColor="text2"/>
        </w:rPr>
        <w:t>Laptop Scheme</w:t>
      </w:r>
    </w:p>
    <w:p w14:paraId="782FC4EF" w14:textId="2E7D7B07" w:rsidR="00F10365" w:rsidRDefault="00F10365" w:rsidP="5BC4E26C">
      <w:pPr>
        <w:shd w:val="clear" w:color="auto" w:fill="FFFFFF" w:themeFill="background1"/>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Please</w:t>
      </w:r>
      <w:r w:rsidR="3094F335" w:rsidRPr="5BC4E26C">
        <w:rPr>
          <w:rFonts w:ascii="Lato Light" w:eastAsia="Lato Light" w:hAnsi="Lato Light" w:cs="Lato Light"/>
          <w:color w:val="1F497D" w:themeColor="text2"/>
        </w:rPr>
        <w:t xml:space="preserve"> </w:t>
      </w:r>
      <w:hyperlink r:id="rId23">
        <w:r w:rsidR="3094F335" w:rsidRPr="5BC4E26C">
          <w:rPr>
            <w:rStyle w:val="Hyperlink"/>
            <w:rFonts w:ascii="Lato Light" w:eastAsia="Lato Light" w:hAnsi="Lato Light" w:cs="Lato Light"/>
            <w:color w:val="1F497D" w:themeColor="text2"/>
          </w:rPr>
          <w:t>follow this link</w:t>
        </w:r>
      </w:hyperlink>
      <w:r w:rsidR="3094F335" w:rsidRPr="5BC4E26C">
        <w:rPr>
          <w:rFonts w:ascii="Lato Light" w:eastAsia="Lato Light" w:hAnsi="Lato Light" w:cs="Lato Light"/>
          <w:color w:val="1F497D" w:themeColor="text2"/>
        </w:rPr>
        <w:t xml:space="preserve"> </w:t>
      </w:r>
      <w:r w:rsidRPr="5BC4E26C">
        <w:rPr>
          <w:rFonts w:ascii="Lato Light" w:eastAsia="Lato Light" w:hAnsi="Lato Light" w:cs="Lato Light"/>
          <w:color w:val="1F497D" w:themeColor="text2"/>
        </w:rPr>
        <w:t xml:space="preserve">for comprehensive information </w:t>
      </w:r>
      <w:r w:rsidR="37F8489D" w:rsidRPr="5BC4E26C">
        <w:rPr>
          <w:rFonts w:ascii="Lato Light" w:eastAsia="Lato Light" w:hAnsi="Lato Light" w:cs="Lato Light"/>
          <w:color w:val="1F497D" w:themeColor="text2"/>
        </w:rPr>
        <w:t>about</w:t>
      </w:r>
      <w:r w:rsidRPr="5BC4E26C">
        <w:rPr>
          <w:rFonts w:ascii="Lato Light" w:eastAsia="Lato Light" w:hAnsi="Lato Light" w:cs="Lato Light"/>
          <w:color w:val="1F497D" w:themeColor="text2"/>
        </w:rPr>
        <w:t xml:space="preserve"> our </w:t>
      </w:r>
      <w:r w:rsidR="7E0B9493" w:rsidRPr="5BC4E26C">
        <w:rPr>
          <w:rFonts w:ascii="Lato Light" w:eastAsia="Lato Light" w:hAnsi="Lato Light" w:cs="Lato Light"/>
          <w:color w:val="1F497D" w:themeColor="text2"/>
        </w:rPr>
        <w:t xml:space="preserve">school </w:t>
      </w:r>
      <w:r w:rsidRPr="5BC4E26C">
        <w:rPr>
          <w:rFonts w:ascii="Lato Light" w:eastAsia="Lato Light" w:hAnsi="Lato Light" w:cs="Lato Light"/>
          <w:color w:val="1F497D" w:themeColor="text2"/>
          <w:bdr w:val="none" w:sz="0" w:space="0" w:color="auto" w:frame="1"/>
        </w:rPr>
        <w:t>laptop scheme</w:t>
      </w:r>
      <w:r w:rsidR="20622CFF" w:rsidRPr="5BC4E26C">
        <w:rPr>
          <w:rFonts w:ascii="Lato Light" w:eastAsia="Lato Light" w:hAnsi="Lato Light" w:cs="Lato Light"/>
          <w:color w:val="1F497D" w:themeColor="text2"/>
          <w:bdr w:val="none" w:sz="0" w:space="0" w:color="auto" w:frame="1"/>
        </w:rPr>
        <w:t>.</w:t>
      </w:r>
      <w:r w:rsidR="69D385B7" w:rsidRPr="5BC4E26C">
        <w:rPr>
          <w:rFonts w:ascii="Lato Light" w:eastAsia="Lato Light" w:hAnsi="Lato Light" w:cs="Lato Light"/>
          <w:color w:val="1F497D" w:themeColor="text2"/>
        </w:rPr>
        <w:t xml:space="preserve"> </w:t>
      </w:r>
      <w:r w:rsidR="6045FAD3" w:rsidRPr="5BC4E26C">
        <w:rPr>
          <w:rFonts w:ascii="Lato Light" w:eastAsia="Lato Light" w:hAnsi="Lato Light" w:cs="Lato Light"/>
          <w:color w:val="1F497D" w:themeColor="text2"/>
        </w:rPr>
        <w:t>T</w:t>
      </w:r>
      <w:r w:rsidR="69D385B7" w:rsidRPr="5BC4E26C">
        <w:rPr>
          <w:rFonts w:ascii="Lato Light" w:eastAsia="Lato Light" w:hAnsi="Lato Light" w:cs="Lato Light"/>
          <w:color w:val="1F497D" w:themeColor="text2"/>
        </w:rPr>
        <w:t>he</w:t>
      </w:r>
      <w:r w:rsidR="35D2ABEF" w:rsidRPr="5BC4E26C">
        <w:rPr>
          <w:rFonts w:ascii="Lato Light" w:eastAsia="Lato Light" w:hAnsi="Lato Light" w:cs="Lato Light"/>
          <w:color w:val="1F497D" w:themeColor="text2"/>
        </w:rPr>
        <w:t xml:space="preserve"> </w:t>
      </w:r>
      <w:hyperlink r:id="rId24">
        <w:r w:rsidR="35D2ABEF" w:rsidRPr="5BC4E26C">
          <w:rPr>
            <w:rStyle w:val="Hyperlink"/>
            <w:rFonts w:ascii="Lato Light" w:eastAsia="Lato Light" w:hAnsi="Lato Light" w:cs="Lato Light"/>
            <w:color w:val="1F497D" w:themeColor="text2"/>
          </w:rPr>
          <w:t>Response Form</w:t>
        </w:r>
      </w:hyperlink>
      <w:r w:rsidR="35D2ABEF" w:rsidRPr="5BC4E26C">
        <w:rPr>
          <w:rFonts w:ascii="Lato Light" w:eastAsia="Lato Light" w:hAnsi="Lato Light" w:cs="Lato Light"/>
          <w:color w:val="1F497D" w:themeColor="text2"/>
        </w:rPr>
        <w:t xml:space="preserve"> </w:t>
      </w:r>
      <w:r w:rsidR="3CDC70BB" w:rsidRPr="5BC4E26C">
        <w:rPr>
          <w:rFonts w:ascii="Lato Light" w:eastAsia="Lato Light" w:hAnsi="Lato Light" w:cs="Lato Light"/>
          <w:color w:val="1F497D" w:themeColor="text2"/>
        </w:rPr>
        <w:t>needs to be completed</w:t>
      </w:r>
      <w:r w:rsidR="6BA81589" w:rsidRPr="5BC4E26C">
        <w:rPr>
          <w:rFonts w:ascii="Lato Light" w:eastAsia="Lato Light" w:hAnsi="Lato Light" w:cs="Lato Light"/>
          <w:color w:val="1F497D" w:themeColor="text2"/>
        </w:rPr>
        <w:t xml:space="preserve"> for all new students</w:t>
      </w:r>
      <w:r w:rsidR="3CDC70BB" w:rsidRPr="5BC4E26C">
        <w:rPr>
          <w:rFonts w:ascii="Lato Light" w:eastAsia="Lato Light" w:hAnsi="Lato Light" w:cs="Lato Light"/>
          <w:color w:val="1F497D" w:themeColor="text2"/>
        </w:rPr>
        <w:t xml:space="preserve"> </w:t>
      </w:r>
      <w:r w:rsidR="35D2ABEF" w:rsidRPr="5BC4E26C">
        <w:rPr>
          <w:rFonts w:ascii="Lato Light" w:eastAsia="Lato Light" w:hAnsi="Lato Light" w:cs="Lato Light"/>
          <w:color w:val="1F497D" w:themeColor="text2"/>
        </w:rPr>
        <w:t>by 23rd May 2025</w:t>
      </w:r>
      <w:r w:rsidR="5E53CB86" w:rsidRPr="5BC4E26C">
        <w:rPr>
          <w:rFonts w:ascii="Lato Light" w:eastAsia="Lato Light" w:hAnsi="Lato Light" w:cs="Lato Light"/>
          <w:color w:val="1F497D" w:themeColor="text2"/>
        </w:rPr>
        <w:t>,</w:t>
      </w:r>
      <w:r w:rsidR="4EB0A0B5" w:rsidRPr="5BC4E26C">
        <w:rPr>
          <w:rFonts w:ascii="Lato Light" w:eastAsia="Lato Light" w:hAnsi="Lato Light" w:cs="Lato Light"/>
          <w:color w:val="1F497D" w:themeColor="text2"/>
        </w:rPr>
        <w:t xml:space="preserve"> </w:t>
      </w:r>
      <w:r w:rsidR="7456BF8C" w:rsidRPr="5BC4E26C">
        <w:rPr>
          <w:rFonts w:ascii="Lato Light" w:eastAsia="Lato Light" w:hAnsi="Lato Light" w:cs="Lato Light"/>
          <w:color w:val="1F497D" w:themeColor="text2"/>
        </w:rPr>
        <w:t>to let us know your decision</w:t>
      </w:r>
      <w:r w:rsidR="60B25F14" w:rsidRPr="5BC4E26C">
        <w:rPr>
          <w:rFonts w:ascii="Lato Light" w:eastAsia="Lato Light" w:hAnsi="Lato Light" w:cs="Lato Light"/>
          <w:color w:val="1F497D" w:themeColor="text2"/>
        </w:rPr>
        <w:t>,</w:t>
      </w:r>
      <w:r w:rsidR="4B9C0A80" w:rsidRPr="5BC4E26C">
        <w:rPr>
          <w:rFonts w:ascii="Lato Light" w:eastAsia="Lato Light" w:hAnsi="Lato Light" w:cs="Lato Light"/>
          <w:color w:val="1F497D" w:themeColor="text2"/>
        </w:rPr>
        <w:t xml:space="preserve"> and the </w:t>
      </w:r>
      <w:r w:rsidR="168B9619" w:rsidRPr="5BC4E26C">
        <w:rPr>
          <w:rFonts w:ascii="Lato Light" w:eastAsia="Lato Light" w:hAnsi="Lato Light" w:cs="Lato Light"/>
          <w:color w:val="1F497D" w:themeColor="text2"/>
        </w:rPr>
        <w:t>order portal will close on 6</w:t>
      </w:r>
      <w:r w:rsidR="168B9619" w:rsidRPr="5BC4E26C">
        <w:rPr>
          <w:rFonts w:ascii="Lato Light" w:eastAsia="Lato Light" w:hAnsi="Lato Light" w:cs="Lato Light"/>
          <w:color w:val="1F497D" w:themeColor="text2"/>
          <w:vertAlign w:val="superscript"/>
        </w:rPr>
        <w:t>th</w:t>
      </w:r>
      <w:r w:rsidR="168B9619" w:rsidRPr="5BC4E26C">
        <w:rPr>
          <w:rFonts w:ascii="Lato Light" w:eastAsia="Lato Light" w:hAnsi="Lato Light" w:cs="Lato Light"/>
          <w:color w:val="1F497D" w:themeColor="text2"/>
        </w:rPr>
        <w:t xml:space="preserve"> June.</w:t>
      </w:r>
    </w:p>
    <w:p w14:paraId="3EE1B22D" w14:textId="6FE15C2D" w:rsidR="00F10365" w:rsidRDefault="341CD2C5" w:rsidP="5BC4E26C">
      <w:pPr>
        <w:shd w:val="clear" w:color="auto" w:fill="FFFFFF" w:themeFill="background1"/>
        <w:textAlignment w:val="baseline"/>
        <w:rPr>
          <w:rFonts w:ascii="Lato Light" w:eastAsia="Lato Light" w:hAnsi="Lato Light" w:cs="Lato Light"/>
          <w:b/>
          <w:bCs/>
          <w:color w:val="1F497D" w:themeColor="text2"/>
        </w:rPr>
      </w:pPr>
      <w:r w:rsidRPr="5BC4E26C">
        <w:rPr>
          <w:rFonts w:ascii="Lato Light" w:eastAsia="Lato Light" w:hAnsi="Lato Light" w:cs="Lato Light"/>
          <w:b/>
          <w:bCs/>
          <w:color w:val="1F497D" w:themeColor="text2"/>
        </w:rPr>
        <w:t>Music Tuition</w:t>
      </w:r>
    </w:p>
    <w:p w14:paraId="0E00077D" w14:textId="55AEA418" w:rsidR="00F10365" w:rsidRDefault="341CD2C5" w:rsidP="5BC4E26C">
      <w:pPr>
        <w:spacing w:after="0" w:line="240" w:lineRule="auto"/>
        <w:textAlignment w:val="baseline"/>
        <w:rPr>
          <w:rFonts w:ascii="Lato Light" w:eastAsia="Lato Light" w:hAnsi="Lato Light" w:cs="Lato Light"/>
          <w:color w:val="1F497D" w:themeColor="text2"/>
          <w:lang w:val="en-US"/>
        </w:rPr>
      </w:pPr>
      <w:r w:rsidRPr="5BC4E26C">
        <w:rPr>
          <w:rFonts w:ascii="Lato Light" w:eastAsia="Lato Light" w:hAnsi="Lato Light" w:cs="Lato Light"/>
          <w:color w:val="1F497D" w:themeColor="text2"/>
          <w:lang w:val="en-US"/>
        </w:rPr>
        <w:t xml:space="preserve">At Perins School, we offer your child a wide range of music tuition including string, woodwind, brass, keyboard/piano, voice, guitar, and drums. </w:t>
      </w:r>
    </w:p>
    <w:p w14:paraId="7BC9F458" w14:textId="0A7E87DA" w:rsidR="00F10365" w:rsidRDefault="00F10365" w:rsidP="5BC4E26C">
      <w:pPr>
        <w:spacing w:after="0" w:line="240" w:lineRule="auto"/>
        <w:textAlignment w:val="baseline"/>
        <w:rPr>
          <w:rFonts w:ascii="Lato Light" w:eastAsia="Lato Light" w:hAnsi="Lato Light" w:cs="Lato Light"/>
          <w:color w:val="1F497D" w:themeColor="text2"/>
          <w:lang w:val="en-US"/>
        </w:rPr>
      </w:pPr>
    </w:p>
    <w:p w14:paraId="6FC983D7" w14:textId="61E1D4CD" w:rsidR="00F10365" w:rsidRDefault="341CD2C5" w:rsidP="5BC4E26C">
      <w:pPr>
        <w:spacing w:after="0" w:line="240" w:lineRule="auto"/>
        <w:ind w:right="-460"/>
        <w:textAlignment w:val="baseline"/>
        <w:rPr>
          <w:rFonts w:ascii="Lato Light" w:eastAsia="Lato Light" w:hAnsi="Lato Light" w:cs="Lato Light"/>
          <w:color w:val="1F497D" w:themeColor="text2"/>
          <w:lang w:val="en-US"/>
        </w:rPr>
      </w:pPr>
      <w:r w:rsidRPr="5BC4E26C">
        <w:rPr>
          <w:rFonts w:ascii="Lato Light" w:eastAsia="Lato Light" w:hAnsi="Lato Light" w:cs="Lato Light"/>
          <w:color w:val="1F497D" w:themeColor="text2"/>
          <w:lang w:val="en-US"/>
        </w:rPr>
        <w:t xml:space="preserve">To confirm your child’s interest in starting music lessons at Perins School, </w:t>
      </w:r>
      <w:hyperlink r:id="rId25">
        <w:r w:rsidRPr="5BC4E26C">
          <w:rPr>
            <w:rStyle w:val="Hyperlink"/>
            <w:rFonts w:ascii="Lato Light" w:eastAsia="Lato Light" w:hAnsi="Lato Light" w:cs="Lato Light"/>
            <w:color w:val="1F497D" w:themeColor="text2"/>
            <w:lang w:val="en-US"/>
          </w:rPr>
          <w:t>please complete this online form</w:t>
        </w:r>
      </w:hyperlink>
      <w:r w:rsidRPr="5BC4E26C">
        <w:rPr>
          <w:rFonts w:ascii="Lato Light" w:eastAsia="Lato Light" w:hAnsi="Lato Light" w:cs="Lato Light"/>
          <w:color w:val="1F497D" w:themeColor="text2"/>
          <w:lang w:val="en-US"/>
        </w:rPr>
        <w:t xml:space="preserve"> by </w:t>
      </w:r>
      <w:r w:rsidRPr="5BC4E26C">
        <w:rPr>
          <w:rFonts w:ascii="Lato Light" w:eastAsia="Lato Light" w:hAnsi="Lato Light" w:cs="Lato Light"/>
          <w:b/>
          <w:bCs/>
          <w:color w:val="1F497D" w:themeColor="text2"/>
          <w:lang w:val="en-US"/>
        </w:rPr>
        <w:t>9am Tuesday 6th May 2025</w:t>
      </w:r>
      <w:r w:rsidRPr="5BC4E26C">
        <w:rPr>
          <w:rFonts w:ascii="Lato Light" w:eastAsia="Lato Light" w:hAnsi="Lato Light" w:cs="Lato Light"/>
          <w:color w:val="1F497D" w:themeColor="text2"/>
          <w:lang w:val="en-US"/>
        </w:rPr>
        <w:t xml:space="preserve">.  Payment will then be due by </w:t>
      </w:r>
      <w:r w:rsidRPr="5BC4E26C">
        <w:rPr>
          <w:rFonts w:ascii="Lato Light" w:eastAsia="Lato Light" w:hAnsi="Lato Light" w:cs="Lato Light"/>
          <w:b/>
          <w:bCs/>
          <w:color w:val="1F497D" w:themeColor="text2"/>
          <w:lang w:val="en-US"/>
        </w:rPr>
        <w:t>9</w:t>
      </w:r>
      <w:proofErr w:type="gramStart"/>
      <w:r w:rsidRPr="5BC4E26C">
        <w:rPr>
          <w:rFonts w:ascii="Lato Light" w:eastAsia="Lato Light" w:hAnsi="Lato Light" w:cs="Lato Light"/>
          <w:b/>
          <w:bCs/>
          <w:color w:val="1F497D" w:themeColor="text2"/>
          <w:lang w:val="en-US"/>
        </w:rPr>
        <w:t>am</w:t>
      </w:r>
      <w:proofErr w:type="gramEnd"/>
      <w:r w:rsidRPr="5BC4E26C">
        <w:rPr>
          <w:rFonts w:ascii="Lato Light" w:eastAsia="Lato Light" w:hAnsi="Lato Light" w:cs="Lato Light"/>
          <w:b/>
          <w:bCs/>
          <w:color w:val="1F497D" w:themeColor="text2"/>
          <w:lang w:val="en-US"/>
        </w:rPr>
        <w:t xml:space="preserve"> Monday 2</w:t>
      </w:r>
      <w:r w:rsidRPr="5BC4E26C">
        <w:rPr>
          <w:rFonts w:ascii="Lato Light" w:eastAsia="Lato Light" w:hAnsi="Lato Light" w:cs="Lato Light"/>
          <w:b/>
          <w:bCs/>
          <w:color w:val="1F497D" w:themeColor="text2"/>
          <w:vertAlign w:val="superscript"/>
          <w:lang w:val="en-US"/>
        </w:rPr>
        <w:t>nd</w:t>
      </w:r>
      <w:r w:rsidRPr="5BC4E26C">
        <w:rPr>
          <w:rFonts w:ascii="Lato Light" w:eastAsia="Lato Light" w:hAnsi="Lato Light" w:cs="Lato Light"/>
          <w:b/>
          <w:bCs/>
          <w:color w:val="1F497D" w:themeColor="text2"/>
          <w:lang w:val="en-US"/>
        </w:rPr>
        <w:t xml:space="preserve"> June 2025</w:t>
      </w:r>
      <w:r w:rsidRPr="5BC4E26C">
        <w:rPr>
          <w:rFonts w:ascii="Lato Light" w:eastAsia="Lato Light" w:hAnsi="Lato Light" w:cs="Lato Light"/>
          <w:color w:val="1F497D" w:themeColor="text2"/>
          <w:lang w:val="en-US"/>
        </w:rPr>
        <w:t>.</w:t>
      </w:r>
    </w:p>
    <w:p w14:paraId="718D6D82" w14:textId="50C4B749" w:rsidR="00F10365" w:rsidRDefault="00F10365" w:rsidP="5BC4E26C">
      <w:pPr>
        <w:spacing w:after="0" w:line="240" w:lineRule="auto"/>
        <w:textAlignment w:val="baseline"/>
        <w:rPr>
          <w:rFonts w:ascii="Lato Light" w:eastAsia="Lato Light" w:hAnsi="Lato Light" w:cs="Lato Light"/>
          <w:color w:val="1F497D" w:themeColor="text2"/>
          <w:lang w:val="en-US"/>
        </w:rPr>
      </w:pPr>
    </w:p>
    <w:p w14:paraId="61883E17" w14:textId="6D0B1024" w:rsidR="00F10365" w:rsidRDefault="242210E5" w:rsidP="5BC4E26C">
      <w:pPr>
        <w:spacing w:after="0" w:line="240" w:lineRule="auto"/>
        <w:textAlignment w:val="baseline"/>
        <w:rPr>
          <w:rFonts w:ascii="Lato Light" w:eastAsia="Lato Light" w:hAnsi="Lato Light" w:cs="Lato Light"/>
          <w:color w:val="1F497D" w:themeColor="text2"/>
          <w:lang w:val="en-US"/>
        </w:rPr>
      </w:pPr>
      <w:r w:rsidRPr="7E5F49CD">
        <w:rPr>
          <w:rFonts w:ascii="Lato Light" w:eastAsia="Lato Light" w:hAnsi="Lato Light" w:cs="Lato Light"/>
          <w:color w:val="1F497D" w:themeColor="text2"/>
          <w:lang w:val="en-US"/>
        </w:rPr>
        <w:t>Full information including fee</w:t>
      </w:r>
      <w:r w:rsidR="7873579A" w:rsidRPr="7E5F49CD">
        <w:rPr>
          <w:rFonts w:ascii="Lato Light" w:eastAsia="Lato Light" w:hAnsi="Lato Light" w:cs="Lato Light"/>
          <w:color w:val="1F497D" w:themeColor="text2"/>
          <w:lang w:val="en-US"/>
        </w:rPr>
        <w:t xml:space="preserve">s and </w:t>
      </w:r>
      <w:r w:rsidRPr="7E5F49CD">
        <w:rPr>
          <w:rFonts w:ascii="Lato Light" w:eastAsia="Lato Light" w:hAnsi="Lato Light" w:cs="Lato Light"/>
          <w:color w:val="1F497D" w:themeColor="text2"/>
          <w:lang w:val="en-US"/>
        </w:rPr>
        <w:t>terms and conditions</w:t>
      </w:r>
      <w:r w:rsidR="05BA608F" w:rsidRPr="7E5F49CD">
        <w:rPr>
          <w:rFonts w:ascii="Lato Light" w:eastAsia="Lato Light" w:hAnsi="Lato Light" w:cs="Lato Light"/>
          <w:color w:val="1F497D" w:themeColor="text2"/>
          <w:lang w:val="en-US"/>
        </w:rPr>
        <w:t xml:space="preserve"> </w:t>
      </w:r>
      <w:hyperlink r:id="rId26">
        <w:r w:rsidR="05BA608F" w:rsidRPr="7E5F49CD">
          <w:rPr>
            <w:rStyle w:val="Hyperlink"/>
            <w:rFonts w:ascii="Lato Light" w:eastAsia="Lato Light" w:hAnsi="Lato Light" w:cs="Lato Light"/>
            <w:lang w:val="en-US"/>
          </w:rPr>
          <w:t>can be found here.</w:t>
        </w:r>
      </w:hyperlink>
    </w:p>
    <w:p w14:paraId="6B3DC789" w14:textId="18C4FAEE" w:rsidR="00F10365" w:rsidRDefault="00F10365" w:rsidP="5BC4E26C">
      <w:pPr>
        <w:spacing w:after="0" w:line="240" w:lineRule="auto"/>
        <w:textAlignment w:val="baseline"/>
        <w:rPr>
          <w:rFonts w:ascii="Calibri" w:eastAsia="Calibri" w:hAnsi="Calibri" w:cs="Calibri"/>
          <w:color w:val="000000" w:themeColor="text1"/>
          <w:sz w:val="21"/>
          <w:szCs w:val="21"/>
          <w:lang w:val="en-US"/>
        </w:rPr>
      </w:pPr>
    </w:p>
    <w:p w14:paraId="751F1DFF" w14:textId="16CB9CCF" w:rsidR="00F10365" w:rsidRDefault="00F10365" w:rsidP="5BC4E26C">
      <w:pPr>
        <w:shd w:val="clear" w:color="auto" w:fill="FFFFFF" w:themeFill="background1"/>
        <w:textAlignment w:val="baseline"/>
        <w:rPr>
          <w:rFonts w:ascii="Lato Light" w:eastAsia="Lato Light" w:hAnsi="Lato Light" w:cs="Lato Light"/>
          <w:b/>
          <w:bCs/>
          <w:color w:val="1F497D" w:themeColor="text2"/>
        </w:rPr>
      </w:pPr>
      <w:r w:rsidRPr="5BC4E26C">
        <w:rPr>
          <w:rFonts w:ascii="Lato Light" w:eastAsia="Lato Light" w:hAnsi="Lato Light" w:cs="Lato Light"/>
          <w:b/>
          <w:bCs/>
          <w:color w:val="1F497D" w:themeColor="text2"/>
        </w:rPr>
        <w:t xml:space="preserve">Induction day Friday </w:t>
      </w:r>
      <w:r w:rsidR="2116D6D5" w:rsidRPr="5BC4E26C">
        <w:rPr>
          <w:rFonts w:ascii="Lato Light" w:eastAsia="Lato Light" w:hAnsi="Lato Light" w:cs="Lato Light"/>
          <w:b/>
          <w:bCs/>
          <w:color w:val="1F497D" w:themeColor="text2"/>
        </w:rPr>
        <w:t>4</w:t>
      </w:r>
      <w:r w:rsidRPr="5BC4E26C">
        <w:rPr>
          <w:rFonts w:ascii="Lato Light" w:eastAsia="Lato Light" w:hAnsi="Lato Light" w:cs="Lato Light"/>
          <w:b/>
          <w:bCs/>
          <w:color w:val="1F497D" w:themeColor="text2"/>
        </w:rPr>
        <w:t>th July 202</w:t>
      </w:r>
      <w:r w:rsidR="07B1E875" w:rsidRPr="5BC4E26C">
        <w:rPr>
          <w:rFonts w:ascii="Lato Light" w:eastAsia="Lato Light" w:hAnsi="Lato Light" w:cs="Lato Light"/>
          <w:b/>
          <w:bCs/>
          <w:color w:val="1F497D" w:themeColor="text2"/>
        </w:rPr>
        <w:t>5</w:t>
      </w:r>
    </w:p>
    <w:p w14:paraId="0CD1E0B1" w14:textId="77BC05FB" w:rsidR="00F10365" w:rsidRDefault="5EB307B7" w:rsidP="5BC4E26C">
      <w:pPr>
        <w:shd w:val="clear" w:color="auto" w:fill="FFFFFF" w:themeFill="background1"/>
        <w:textAlignment w:val="baseline"/>
        <w:rPr>
          <w:rFonts w:ascii="Lato Light" w:eastAsia="Lato Light" w:hAnsi="Lato Light" w:cs="Lato Light"/>
          <w:b/>
          <w:bCs/>
          <w:color w:val="1F497D" w:themeColor="text2"/>
        </w:rPr>
      </w:pPr>
      <w:r w:rsidRPr="7E5F49CD">
        <w:rPr>
          <w:rFonts w:ascii="Lato Light" w:eastAsia="Lato Light" w:hAnsi="Lato Light" w:cs="Lato Light"/>
          <w:color w:val="1F497D" w:themeColor="text2"/>
        </w:rPr>
        <w:t xml:space="preserve">A reminder that the Year 6 Induction Day is on </w:t>
      </w:r>
      <w:r w:rsidRPr="7E5F49CD">
        <w:rPr>
          <w:rFonts w:ascii="Lato Light" w:eastAsia="Lato Light" w:hAnsi="Lato Light" w:cs="Lato Light"/>
          <w:b/>
          <w:bCs/>
          <w:color w:val="1F497D" w:themeColor="text2"/>
        </w:rPr>
        <w:t xml:space="preserve">Friday </w:t>
      </w:r>
      <w:r w:rsidR="7CC00961" w:rsidRPr="7E5F49CD">
        <w:rPr>
          <w:rFonts w:ascii="Lato Light" w:eastAsia="Lato Light" w:hAnsi="Lato Light" w:cs="Lato Light"/>
          <w:b/>
          <w:bCs/>
          <w:color w:val="1F497D" w:themeColor="text2"/>
        </w:rPr>
        <w:t>4</w:t>
      </w:r>
      <w:r w:rsidRPr="7E5F49CD">
        <w:rPr>
          <w:rFonts w:ascii="Lato Light" w:eastAsia="Lato Light" w:hAnsi="Lato Light" w:cs="Lato Light"/>
          <w:b/>
          <w:bCs/>
          <w:color w:val="1F497D" w:themeColor="text2"/>
        </w:rPr>
        <w:t>th July</w:t>
      </w:r>
      <w:r w:rsidRPr="7E5F49CD">
        <w:rPr>
          <w:rFonts w:ascii="Lato Light" w:eastAsia="Lato Light" w:hAnsi="Lato Light" w:cs="Lato Light"/>
          <w:color w:val="1F497D" w:themeColor="text2"/>
        </w:rPr>
        <w:t> – further details will be sent shortly.</w:t>
      </w:r>
      <w:r w:rsidR="360032FC" w:rsidRPr="7E5F49CD">
        <w:rPr>
          <w:rFonts w:ascii="Lato Light" w:eastAsia="Lato Light" w:hAnsi="Lato Light" w:cs="Lato Light"/>
          <w:color w:val="1F497D" w:themeColor="text2"/>
        </w:rPr>
        <w:t xml:space="preserve"> </w:t>
      </w:r>
      <w:r w:rsidR="360032FC" w:rsidRPr="7E5F49CD">
        <w:rPr>
          <w:rFonts w:ascii="Lato Light" w:eastAsia="Lato Light" w:hAnsi="Lato Light" w:cs="Lato Light"/>
          <w:i/>
          <w:iCs/>
          <w:color w:val="1F497D" w:themeColor="text2"/>
        </w:rPr>
        <w:t>Please note that the Sun</w:t>
      </w:r>
      <w:r w:rsidR="020E209C" w:rsidRPr="7E5F49CD">
        <w:rPr>
          <w:rFonts w:ascii="Lato Light" w:eastAsia="Lato Light" w:hAnsi="Lato Light" w:cs="Lato Light"/>
          <w:i/>
          <w:iCs/>
          <w:color w:val="1F497D" w:themeColor="text2"/>
        </w:rPr>
        <w:t xml:space="preserve"> </w:t>
      </w:r>
      <w:r w:rsidR="360032FC" w:rsidRPr="7E5F49CD">
        <w:rPr>
          <w:rFonts w:ascii="Lato Light" w:eastAsia="Lato Light" w:hAnsi="Lato Light" w:cs="Lato Light"/>
          <w:i/>
          <w:iCs/>
          <w:color w:val="1F497D" w:themeColor="text2"/>
        </w:rPr>
        <w:t>Hill Junior School induction day will be hosted on a different day</w:t>
      </w:r>
      <w:r w:rsidR="1B551DA7" w:rsidRPr="7E5F49CD">
        <w:rPr>
          <w:rFonts w:ascii="Lato Light" w:eastAsia="Lato Light" w:hAnsi="Lato Light" w:cs="Lato Light"/>
          <w:i/>
          <w:iCs/>
          <w:color w:val="1F497D" w:themeColor="text2"/>
        </w:rPr>
        <w:t>,</w:t>
      </w:r>
      <w:r w:rsidR="360032FC" w:rsidRPr="7E5F49CD">
        <w:rPr>
          <w:rFonts w:ascii="Lato Light" w:eastAsia="Lato Light" w:hAnsi="Lato Light" w:cs="Lato Light"/>
          <w:i/>
          <w:iCs/>
          <w:color w:val="1F497D" w:themeColor="text2"/>
        </w:rPr>
        <w:t xml:space="preserve"> due to previous </w:t>
      </w:r>
      <w:r w:rsidR="3589A2FB" w:rsidRPr="7E5F49CD">
        <w:rPr>
          <w:rFonts w:ascii="Lato Light" w:eastAsia="Lato Light" w:hAnsi="Lato Light" w:cs="Lato Light"/>
          <w:i/>
          <w:iCs/>
          <w:color w:val="1F497D" w:themeColor="text2"/>
        </w:rPr>
        <w:t>commitments</w:t>
      </w:r>
      <w:r w:rsidR="46D1082A" w:rsidRPr="7E5F49CD">
        <w:rPr>
          <w:rFonts w:ascii="Lato Light" w:eastAsia="Lato Light" w:hAnsi="Lato Light" w:cs="Lato Light"/>
          <w:i/>
          <w:iCs/>
          <w:color w:val="1F497D" w:themeColor="text2"/>
        </w:rPr>
        <w:t>,</w:t>
      </w:r>
      <w:r w:rsidR="360032FC" w:rsidRPr="7E5F49CD">
        <w:rPr>
          <w:rFonts w:ascii="Lato Light" w:eastAsia="Lato Light" w:hAnsi="Lato Light" w:cs="Lato Light"/>
          <w:i/>
          <w:iCs/>
          <w:color w:val="1F497D" w:themeColor="text2"/>
        </w:rPr>
        <w:t xml:space="preserve"> SHJS will communicate this directly with parents </w:t>
      </w:r>
      <w:r w:rsidR="453E8628" w:rsidRPr="7E5F49CD">
        <w:rPr>
          <w:rFonts w:ascii="Lato Light" w:eastAsia="Lato Light" w:hAnsi="Lato Light" w:cs="Lato Light"/>
          <w:i/>
          <w:iCs/>
          <w:color w:val="1F497D" w:themeColor="text2"/>
        </w:rPr>
        <w:t>shortly</w:t>
      </w:r>
      <w:r w:rsidR="360032FC" w:rsidRPr="7E5F49CD">
        <w:rPr>
          <w:rFonts w:ascii="Lato Light" w:eastAsia="Lato Light" w:hAnsi="Lato Light" w:cs="Lato Light"/>
          <w:i/>
          <w:iCs/>
          <w:color w:val="1F497D" w:themeColor="text2"/>
        </w:rPr>
        <w:t>.</w:t>
      </w:r>
    </w:p>
    <w:p w14:paraId="0A2513FD" w14:textId="61FDBA0B" w:rsidR="00F10365" w:rsidRDefault="76C0EA0C" w:rsidP="5BC4E26C">
      <w:pPr>
        <w:shd w:val="clear" w:color="auto" w:fill="FFFFFF" w:themeFill="background1"/>
        <w:textAlignment w:val="baseline"/>
        <w:rPr>
          <w:rFonts w:ascii="Lato Light" w:eastAsia="Lato Light" w:hAnsi="Lato Light" w:cs="Lato Light"/>
          <w:color w:val="1F497D" w:themeColor="text2"/>
        </w:rPr>
      </w:pPr>
      <w:r w:rsidRPr="7E5F49CD">
        <w:rPr>
          <w:rFonts w:ascii="Lato Light" w:eastAsia="Lato Light" w:hAnsi="Lato Light" w:cs="Lato Light"/>
          <w:color w:val="1F497D" w:themeColor="text2"/>
        </w:rPr>
        <w:t xml:space="preserve">There will be a lot of information coming your way </w:t>
      </w:r>
      <w:r w:rsidR="1B497B9B" w:rsidRPr="7E5F49CD">
        <w:rPr>
          <w:rFonts w:ascii="Lato Light" w:eastAsia="Lato Light" w:hAnsi="Lato Light" w:cs="Lato Light"/>
          <w:color w:val="1F497D" w:themeColor="text2"/>
        </w:rPr>
        <w:t xml:space="preserve">this term </w:t>
      </w:r>
      <w:r w:rsidRPr="7E5F49CD">
        <w:rPr>
          <w:rFonts w:ascii="Lato Light" w:eastAsia="Lato Light" w:hAnsi="Lato Light" w:cs="Lato Light"/>
          <w:color w:val="1F497D" w:themeColor="text2"/>
        </w:rPr>
        <w:t>and this will undoubtedly prompt questions</w:t>
      </w:r>
      <w:r w:rsidR="1B497B9B" w:rsidRPr="7E5F49CD">
        <w:rPr>
          <w:rFonts w:ascii="Lato Light" w:eastAsia="Lato Light" w:hAnsi="Lato Light" w:cs="Lato Light"/>
          <w:color w:val="1F497D" w:themeColor="text2"/>
        </w:rPr>
        <w:t>.</w:t>
      </w:r>
      <w:r w:rsidRPr="7E5F49CD">
        <w:rPr>
          <w:rFonts w:ascii="Lato Light" w:eastAsia="Lato Light" w:hAnsi="Lato Light" w:cs="Lato Light"/>
          <w:color w:val="1F497D" w:themeColor="text2"/>
        </w:rPr>
        <w:t xml:space="preserve"> </w:t>
      </w:r>
      <w:r w:rsidR="1B497B9B" w:rsidRPr="7E5F49CD">
        <w:rPr>
          <w:rFonts w:ascii="Lato Light" w:eastAsia="Lato Light" w:hAnsi="Lato Light" w:cs="Lato Light"/>
          <w:color w:val="1F497D" w:themeColor="text2"/>
        </w:rPr>
        <w:t>P</w:t>
      </w:r>
      <w:r w:rsidRPr="7E5F49CD">
        <w:rPr>
          <w:rFonts w:ascii="Lato Light" w:eastAsia="Lato Light" w:hAnsi="Lato Light" w:cs="Lato Light"/>
          <w:color w:val="1F497D" w:themeColor="text2"/>
        </w:rPr>
        <w:t>lease feel free to contact Perins via our </w:t>
      </w:r>
      <w:hyperlink r:id="rId27">
        <w:r w:rsidRPr="7E5F49CD">
          <w:rPr>
            <w:rStyle w:val="Hyperlink"/>
            <w:rFonts w:ascii="Lato Light" w:eastAsia="Lato Light" w:hAnsi="Lato Light" w:cs="Lato Light"/>
          </w:rPr>
          <w:t>Transitions Hub </w:t>
        </w:r>
      </w:hyperlink>
      <w:r w:rsidRPr="7E5F49CD">
        <w:rPr>
          <w:rFonts w:ascii="Lato Light" w:eastAsia="Lato Light" w:hAnsi="Lato Light" w:cs="Lato Light"/>
          <w:color w:val="1F497D" w:themeColor="text2"/>
        </w:rPr>
        <w:t>if you need greater elaboration or just want to clarify key points.</w:t>
      </w:r>
      <w:r w:rsidR="34AAADB9" w:rsidRPr="7E5F49CD">
        <w:rPr>
          <w:rFonts w:ascii="Lato Light" w:eastAsia="Lato Light" w:hAnsi="Lato Light" w:cs="Lato Light"/>
          <w:color w:val="1F497D" w:themeColor="text2"/>
        </w:rPr>
        <w:t xml:space="preserve"> </w:t>
      </w:r>
    </w:p>
    <w:p w14:paraId="6F91655C" w14:textId="1C36E3EA" w:rsidR="00F10365" w:rsidRDefault="00C74A7C" w:rsidP="5BC4E26C">
      <w:pPr>
        <w:shd w:val="clear" w:color="auto" w:fill="FFFFFF" w:themeFill="background1"/>
        <w:textAlignment w:val="baseline"/>
        <w:rPr>
          <w:rFonts w:ascii="Lato Light" w:eastAsia="Lato Light" w:hAnsi="Lato Light" w:cs="Lato Light"/>
          <w:color w:val="1F497D" w:themeColor="text2"/>
        </w:rPr>
      </w:pPr>
      <w:r>
        <w:rPr>
          <w:rFonts w:ascii="Lato Light" w:eastAsia="Lato Light" w:hAnsi="Lato Light" w:cs="Lato Light"/>
          <w:color w:val="1F497D" w:themeColor="text2"/>
        </w:rPr>
        <w:t>As you are part of the Perins family, w</w:t>
      </w:r>
      <w:r w:rsidR="19B97061" w:rsidRPr="5BC4E26C">
        <w:rPr>
          <w:rFonts w:ascii="Lato Light" w:eastAsia="Lato Light" w:hAnsi="Lato Light" w:cs="Lato Light"/>
          <w:color w:val="1F497D" w:themeColor="text2"/>
        </w:rPr>
        <w:t>e will also</w:t>
      </w:r>
      <w:r w:rsidR="5C5E155E" w:rsidRPr="5BC4E26C">
        <w:rPr>
          <w:rFonts w:ascii="Lato Light" w:eastAsia="Lato Light" w:hAnsi="Lato Light" w:cs="Lato Light"/>
          <w:color w:val="1F497D" w:themeColor="text2"/>
        </w:rPr>
        <w:t xml:space="preserve"> </w:t>
      </w:r>
      <w:r w:rsidR="67B82996" w:rsidRPr="5BC4E26C">
        <w:rPr>
          <w:rFonts w:ascii="Lato Light" w:eastAsia="Lato Light" w:hAnsi="Lato Light" w:cs="Lato Light"/>
          <w:color w:val="1F497D" w:themeColor="text2"/>
        </w:rPr>
        <w:t xml:space="preserve">include you </w:t>
      </w:r>
      <w:r w:rsidR="5C5E155E" w:rsidRPr="5BC4E26C">
        <w:rPr>
          <w:rFonts w:ascii="Lato Light" w:eastAsia="Lato Light" w:hAnsi="Lato Light" w:cs="Lato Light"/>
          <w:color w:val="1F497D" w:themeColor="text2"/>
        </w:rPr>
        <w:t xml:space="preserve">in our </w:t>
      </w:r>
      <w:r w:rsidR="69954FD3" w:rsidRPr="5BC4E26C">
        <w:rPr>
          <w:rFonts w:ascii="Lato Light" w:eastAsia="Lato Light" w:hAnsi="Lato Light" w:cs="Lato Light"/>
          <w:color w:val="1F497D" w:themeColor="text2"/>
        </w:rPr>
        <w:t xml:space="preserve">weekly </w:t>
      </w:r>
      <w:r w:rsidR="5C5E155E" w:rsidRPr="5BC4E26C">
        <w:rPr>
          <w:rFonts w:ascii="Lato Light" w:eastAsia="Lato Light" w:hAnsi="Lato Light" w:cs="Lato Light"/>
          <w:color w:val="1F497D" w:themeColor="text2"/>
        </w:rPr>
        <w:t>Parent News updates</w:t>
      </w:r>
      <w:r w:rsidR="751DFCDE" w:rsidRPr="5BC4E26C">
        <w:rPr>
          <w:rFonts w:ascii="Lato Light" w:eastAsia="Lato Light" w:hAnsi="Lato Light" w:cs="Lato Light"/>
          <w:color w:val="1F497D" w:themeColor="text2"/>
        </w:rPr>
        <w:t>.</w:t>
      </w:r>
      <w:r w:rsidR="5C5E155E" w:rsidRPr="5BC4E26C">
        <w:rPr>
          <w:rFonts w:ascii="Lato Light" w:eastAsia="Lato Light" w:hAnsi="Lato Light" w:cs="Lato Light"/>
          <w:color w:val="1F497D" w:themeColor="text2"/>
        </w:rPr>
        <w:t xml:space="preserve"> This is a great way to stay informed about important school events, updates, and opportunities. Additionally, we encourage you to follow us on our social media channels (links below) for the latest news, highlights, and community stories. Stay connected and be a part of our vibrant school community</w:t>
      </w:r>
      <w:r w:rsidR="013F5F42" w:rsidRPr="5BC4E26C">
        <w:rPr>
          <w:rFonts w:ascii="Lato Light" w:eastAsia="Lato Light" w:hAnsi="Lato Light" w:cs="Lato Light"/>
          <w:color w:val="1F497D" w:themeColor="text2"/>
        </w:rPr>
        <w:t>.</w:t>
      </w:r>
    </w:p>
    <w:p w14:paraId="70C48B92" w14:textId="768425BC" w:rsidR="00F10365" w:rsidRDefault="00F10365" w:rsidP="5BC4E26C">
      <w:pPr>
        <w:shd w:val="clear" w:color="auto" w:fill="FFFFFF" w:themeFill="background1"/>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 xml:space="preserve">We are really looking forward to meeting you </w:t>
      </w:r>
      <w:r w:rsidR="1E53DDFC" w:rsidRPr="5BC4E26C">
        <w:rPr>
          <w:rFonts w:ascii="Lato Light" w:eastAsia="Lato Light" w:hAnsi="Lato Light" w:cs="Lato Light"/>
          <w:color w:val="1F497D" w:themeColor="text2"/>
        </w:rPr>
        <w:t>on Tuesday</w:t>
      </w:r>
      <w:r w:rsidRPr="5BC4E26C">
        <w:rPr>
          <w:rFonts w:ascii="Lato Light" w:eastAsia="Lato Light" w:hAnsi="Lato Light" w:cs="Lato Light"/>
          <w:color w:val="1F497D" w:themeColor="text2"/>
        </w:rPr>
        <w:t>.</w:t>
      </w:r>
      <w:r>
        <w:br/>
      </w:r>
      <w:r>
        <w:br/>
      </w:r>
      <w:r w:rsidRPr="5BC4E26C">
        <w:rPr>
          <w:rFonts w:ascii="Lato Light" w:eastAsia="Lato Light" w:hAnsi="Lato Light" w:cs="Lato Light"/>
          <w:color w:val="1F497D" w:themeColor="text2"/>
        </w:rPr>
        <w:t>Yours sincerely, </w:t>
      </w:r>
    </w:p>
    <w:p w14:paraId="1E9275E5" w14:textId="28FB59AB" w:rsidR="00461023" w:rsidRDefault="00F10365" w:rsidP="5BC4E26C">
      <w:pPr>
        <w:shd w:val="clear" w:color="auto" w:fill="FFFFFF" w:themeFill="background1"/>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Mr Mark Nevola</w:t>
      </w:r>
    </w:p>
    <w:p w14:paraId="7E57396C" w14:textId="1678957D" w:rsidR="00F10365" w:rsidRDefault="00F10365" w:rsidP="5BC4E26C">
      <w:pPr>
        <w:shd w:val="clear" w:color="auto" w:fill="FFFFFF" w:themeFill="background1"/>
        <w:textAlignment w:val="baseline"/>
        <w:rPr>
          <w:rFonts w:ascii="Lato Light" w:eastAsia="Lato Light" w:hAnsi="Lato Light" w:cs="Lato Light"/>
          <w:color w:val="1F497D" w:themeColor="text2"/>
        </w:rPr>
      </w:pPr>
      <w:r w:rsidRPr="5BC4E26C">
        <w:rPr>
          <w:rFonts w:ascii="Lato Light" w:eastAsia="Lato Light" w:hAnsi="Lato Light" w:cs="Lato Light"/>
          <w:color w:val="1F497D" w:themeColor="text2"/>
        </w:rPr>
        <w:t>Head of School</w:t>
      </w:r>
    </w:p>
    <w:p w14:paraId="30EC095A" w14:textId="60746F93" w:rsidR="0079639B" w:rsidRDefault="2258F348" w:rsidP="5BC4E26C">
      <w:pPr>
        <w:spacing w:after="0"/>
        <w:rPr>
          <w:rFonts w:ascii="Lato Light" w:eastAsia="Lato Light" w:hAnsi="Lato Light" w:cs="Lato Light"/>
        </w:rPr>
      </w:pPr>
      <w:hyperlink r:id="rId28">
        <w:r w:rsidRPr="5BC4E26C">
          <w:rPr>
            <w:rStyle w:val="Hyperlink"/>
            <w:rFonts w:ascii="Lato Light" w:eastAsia="Lato Light" w:hAnsi="Lato Light" w:cs="Lato Light"/>
          </w:rPr>
          <w:t>Perins School Instagram</w:t>
        </w:r>
      </w:hyperlink>
    </w:p>
    <w:p w14:paraId="58A01D3C" w14:textId="4E2B33AB" w:rsidR="0079639B" w:rsidRDefault="2258F348" w:rsidP="5BC4E26C">
      <w:pPr>
        <w:spacing w:after="0"/>
        <w:rPr>
          <w:rFonts w:ascii="Lato Light" w:eastAsia="Lato Light" w:hAnsi="Lato Light" w:cs="Lato Light"/>
        </w:rPr>
      </w:pPr>
      <w:hyperlink r:id="rId29">
        <w:r w:rsidRPr="5BC4E26C">
          <w:rPr>
            <w:rStyle w:val="Hyperlink"/>
            <w:rFonts w:ascii="Lato Light" w:eastAsia="Lato Light" w:hAnsi="Lato Light" w:cs="Lato Light"/>
          </w:rPr>
          <w:t>Perins School Facebook</w:t>
        </w:r>
      </w:hyperlink>
    </w:p>
    <w:p w14:paraId="06435706" w14:textId="2006B31D" w:rsidR="0079639B" w:rsidRDefault="2258F348" w:rsidP="5BC4E26C">
      <w:pPr>
        <w:spacing w:after="0"/>
        <w:rPr>
          <w:rFonts w:ascii="Lato Light" w:eastAsia="Lato Light" w:hAnsi="Lato Light" w:cs="Lato Light"/>
        </w:rPr>
      </w:pPr>
      <w:hyperlink r:id="rId30">
        <w:r w:rsidRPr="5BC4E26C">
          <w:rPr>
            <w:rStyle w:val="Hyperlink"/>
            <w:rFonts w:ascii="Lato Light" w:eastAsia="Lato Light" w:hAnsi="Lato Light" w:cs="Lato Light"/>
          </w:rPr>
          <w:t>Perins Sport Instagram</w:t>
        </w:r>
      </w:hyperlink>
    </w:p>
    <w:p w14:paraId="75C36D93" w14:textId="533F1D69" w:rsidR="0079639B" w:rsidRDefault="2258F348" w:rsidP="5BC4E26C">
      <w:pPr>
        <w:spacing w:after="0"/>
        <w:rPr>
          <w:rFonts w:ascii="Lato Light" w:eastAsia="Lato Light" w:hAnsi="Lato Light" w:cs="Lato Light"/>
        </w:rPr>
      </w:pPr>
      <w:hyperlink r:id="rId31">
        <w:r w:rsidRPr="5BC4E26C">
          <w:rPr>
            <w:rStyle w:val="Hyperlink"/>
            <w:rFonts w:ascii="Lato Light" w:eastAsia="Lato Light" w:hAnsi="Lato Light" w:cs="Lato Light"/>
          </w:rPr>
          <w:t>Perins School Theatre Instagram</w:t>
        </w:r>
      </w:hyperlink>
    </w:p>
    <w:p w14:paraId="5DAB6C7B" w14:textId="3252D590" w:rsidR="0079639B" w:rsidRDefault="0079639B">
      <w:pPr>
        <w:pStyle w:val="Footer"/>
      </w:pPr>
    </w:p>
    <w:sectPr w:rsidR="0079639B">
      <w:footerReference w:type="default" r:id="rId32"/>
      <w:headerReference w:type="first" r:id="rId33"/>
      <w:footerReference w:type="first" r:id="rId34"/>
      <w:pgSz w:w="11906" w:h="16838" w:code="9"/>
      <w:pgMar w:top="993" w:right="1440" w:bottom="567" w:left="1440" w:header="0" w:footer="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E9BE0" w14:textId="77777777" w:rsidR="00C25926" w:rsidRDefault="00C25926">
      <w:pPr>
        <w:spacing w:after="0" w:line="240" w:lineRule="auto"/>
      </w:pPr>
      <w:r>
        <w:separator/>
      </w:r>
    </w:p>
  </w:endnote>
  <w:endnote w:type="continuationSeparator" w:id="0">
    <w:p w14:paraId="5295F15F" w14:textId="77777777" w:rsidR="00C25926" w:rsidRDefault="00C25926">
      <w:pPr>
        <w:spacing w:after="0" w:line="240" w:lineRule="auto"/>
      </w:pPr>
      <w:r>
        <w:continuationSeparator/>
      </w:r>
    </w:p>
  </w:endnote>
  <w:endnote w:type="continuationNotice" w:id="1">
    <w:p w14:paraId="56773BDA" w14:textId="77777777" w:rsidR="00C25926" w:rsidRDefault="00C25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FFE" w14:textId="77777777" w:rsidR="0079639B" w:rsidRDefault="00F976C8">
    <w:pPr>
      <w:pStyle w:val="Footer"/>
      <w:ind w:left="-851"/>
      <w:jc w:val="both"/>
      <w:rPr>
        <w:color w:val="000000" w:themeColor="text1"/>
        <w:sz w:val="20"/>
        <w:szCs w:val="20"/>
      </w:rPr>
    </w:pPr>
    <w:r>
      <w:rPr>
        <w:noProof/>
        <w:lang w:eastAsia="en-GB"/>
      </w:rPr>
      <w:drawing>
        <wp:anchor distT="0" distB="0" distL="114300" distR="114300" simplePos="0" relativeHeight="251658241" behindDoc="1" locked="0" layoutInCell="1" allowOverlap="1" wp14:anchorId="66761899" wp14:editId="07777777">
          <wp:simplePos x="0" y="0"/>
          <wp:positionH relativeFrom="column">
            <wp:posOffset>2466975</wp:posOffset>
          </wp:positionH>
          <wp:positionV relativeFrom="paragraph">
            <wp:posOffset>-202565</wp:posOffset>
          </wp:positionV>
          <wp:extent cx="733425" cy="808355"/>
          <wp:effectExtent l="0" t="0" r="9525"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s MAT Logo stack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80835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lang w:eastAsia="en-GB"/>
      </w:rPr>
      <mc:AlternateContent>
        <mc:Choice Requires="wps">
          <w:drawing>
            <wp:anchor distT="0" distB="0" distL="114300" distR="114300" simplePos="0" relativeHeight="251658240" behindDoc="1" locked="0" layoutInCell="1" allowOverlap="1" wp14:anchorId="0A422EAF" wp14:editId="07777777">
              <wp:simplePos x="0" y="0"/>
              <wp:positionH relativeFrom="column">
                <wp:posOffset>4105275</wp:posOffset>
              </wp:positionH>
              <wp:positionV relativeFrom="paragraph">
                <wp:posOffset>-313055</wp:posOffset>
              </wp:positionV>
              <wp:extent cx="2200275" cy="1009650"/>
              <wp:effectExtent l="0" t="0" r="952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09650"/>
                      </a:xfrm>
                      <a:prstGeom prst="rect">
                        <a:avLst/>
                      </a:prstGeom>
                      <a:solidFill>
                        <a:srgbClr val="FFFFFF"/>
                      </a:solidFill>
                      <a:ln w="9525">
                        <a:noFill/>
                        <a:miter lim="800000"/>
                        <a:headEnd/>
                        <a:tailEnd/>
                      </a:ln>
                    </wps:spPr>
                    <wps:txbx>
                      <w:txbxContent>
                        <w:p w14:paraId="7A096A69" w14:textId="77777777" w:rsidR="0079639B" w:rsidRDefault="00F976C8">
                          <w:pPr>
                            <w:spacing w:line="240" w:lineRule="auto"/>
                            <w:rPr>
                              <w:color w:val="000000" w:themeColor="text1"/>
                              <w:sz w:val="20"/>
                              <w:szCs w:val="20"/>
                            </w:rPr>
                          </w:pPr>
                          <w:r>
                            <w:rPr>
                              <w:sz w:val="20"/>
                              <w:szCs w:val="20"/>
                            </w:rPr>
                            <w:t xml:space="preserve">Sun Hill Junior School. Sun Lane.  Alresford. Hampshire. SO24 9NB      </w:t>
                          </w:r>
                          <w:hyperlink r:id="rId2" w:history="1">
                            <w:r>
                              <w:rPr>
                                <w:rStyle w:val="Hyperlink"/>
                                <w:color w:val="000000" w:themeColor="text1"/>
                                <w:sz w:val="20"/>
                                <w:szCs w:val="20"/>
                                <w:u w:val="none"/>
                              </w:rPr>
                              <w:t>Tel: 01962</w:t>
                            </w:r>
                          </w:hyperlink>
                          <w:r>
                            <w:rPr>
                              <w:color w:val="000000" w:themeColor="text1"/>
                              <w:sz w:val="20"/>
                              <w:szCs w:val="20"/>
                            </w:rPr>
                            <w:t xml:space="preserve"> 732801                 </w:t>
                          </w:r>
                          <w:hyperlink r:id="rId3" w:history="1">
                            <w:r>
                              <w:rPr>
                                <w:rStyle w:val="Hyperlink"/>
                                <w:sz w:val="20"/>
                                <w:szCs w:val="20"/>
                              </w:rPr>
                              <w:t>adminoffice@sunhill-jun.hants.sch.uk</w:t>
                            </w:r>
                          </w:hyperlink>
                          <w:r>
                            <w:rPr>
                              <w:color w:val="000000" w:themeColor="text1"/>
                              <w:sz w:val="20"/>
                              <w:szCs w:val="20"/>
                            </w:rPr>
                            <w:t xml:space="preserve"> www.sunhilljuniorschool.co.uk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07971F5">
            <v:shapetype id="_x0000_t202" coordsize="21600,21600" o:spt="202" path="m,l,21600r21600,l21600,xe" w14:anchorId="0A422EAF">
              <v:stroke joinstyle="miter"/>
              <v:path gradientshapeok="t" o:connecttype="rect"/>
            </v:shapetype>
            <v:shape id="Text Box 2" style="position:absolute;left:0;text-align:left;margin-left:323.25pt;margin-top:-24.65pt;width:173.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">
              <v:textbox>
                <w:txbxContent>
                  <w:p w:rsidR="0079639B" w:rsidRDefault="00F976C8" w14:paraId="1128AE61" w14:textId="77777777">
                    <w:pPr>
                      <w:spacing w:line="240" w:lineRule="auto"/>
                      <w:rPr>
                        <w:color w:val="000000" w:themeColor="text1"/>
                        <w:sz w:val="20"/>
                        <w:szCs w:val="20"/>
                      </w:rPr>
                    </w:pPr>
                    <w:r>
                      <w:rPr>
                        <w:sz w:val="20"/>
                        <w:szCs w:val="20"/>
                      </w:rPr>
                      <w:t xml:space="preserve">Sun Hill Junior School. Sun Lane.  Alresford. Hampshire. SO24 9NB      </w:t>
                    </w:r>
                    <w:hyperlink w:history="1" r:id="rId4">
                      <w:r>
                        <w:rPr>
                          <w:rStyle w:val="Hyperlink"/>
                          <w:color w:val="000000" w:themeColor="text1"/>
                          <w:sz w:val="20"/>
                          <w:szCs w:val="20"/>
                          <w:u w:val="none"/>
                        </w:rPr>
                        <w:t>Tel: 01962</w:t>
                      </w:r>
                    </w:hyperlink>
                    <w:r>
                      <w:rPr>
                        <w:color w:val="000000" w:themeColor="text1"/>
                        <w:sz w:val="20"/>
                        <w:szCs w:val="20"/>
                      </w:rPr>
                      <w:t xml:space="preserve"> 732801                 </w:t>
                    </w:r>
                    <w:hyperlink w:history="1" r:id="rId5">
                      <w:r>
                        <w:rPr>
                          <w:rStyle w:val="Hyperlink"/>
                          <w:sz w:val="20"/>
                          <w:szCs w:val="20"/>
                        </w:rPr>
                        <w:t>adminoffice@sunhill-jun.hants.sch.uk</w:t>
                      </w:r>
                    </w:hyperlink>
                    <w:r>
                      <w:rPr>
                        <w:color w:val="000000" w:themeColor="text1"/>
                        <w:sz w:val="20"/>
                        <w:szCs w:val="20"/>
                      </w:rPr>
                      <w:t xml:space="preserve"> www.sunhilljuniorschool.co.uk  </w:t>
                    </w:r>
                  </w:p>
                </w:txbxContent>
              </v:textbox>
            </v:shape>
          </w:pict>
        </mc:Fallback>
      </mc:AlternateContent>
    </w:r>
    <w:r>
      <w:rPr>
        <w:noProof/>
        <w:sz w:val="20"/>
        <w:lang w:eastAsia="en-GB"/>
      </w:rPr>
      <mc:AlternateContent>
        <mc:Choice Requires="wps">
          <w:drawing>
            <wp:anchor distT="45720" distB="45720" distL="114300" distR="114300" simplePos="0" relativeHeight="251658242" behindDoc="0" locked="0" layoutInCell="1" allowOverlap="1" wp14:anchorId="39390335" wp14:editId="07777777">
              <wp:simplePos x="0" y="0"/>
              <wp:positionH relativeFrom="column">
                <wp:posOffset>-591820</wp:posOffset>
              </wp:positionH>
              <wp:positionV relativeFrom="paragraph">
                <wp:posOffset>-302895</wp:posOffset>
              </wp:positionV>
              <wp:extent cx="2292984" cy="187197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1871979"/>
                      </a:xfrm>
                      <a:prstGeom prst="rect">
                        <a:avLst/>
                      </a:prstGeom>
                      <a:solidFill>
                        <a:srgbClr val="FFFFFF"/>
                      </a:solidFill>
                      <a:ln w="9525">
                        <a:noFill/>
                        <a:miter lim="800000"/>
                        <a:headEnd/>
                        <a:tailEnd/>
                      </a:ln>
                    </wps:spPr>
                    <wps:txbx>
                      <w:txbxContent>
                        <w:p w14:paraId="4D8FCF9E" w14:textId="77777777" w:rsidR="0079639B" w:rsidRDefault="00F976C8">
                          <w:pPr>
                            <w:spacing w:after="0" w:line="240" w:lineRule="auto"/>
                            <w:rPr>
                              <w:sz w:val="20"/>
                              <w:szCs w:val="20"/>
                            </w:rPr>
                          </w:pPr>
                          <w:r>
                            <w:rPr>
                              <w:sz w:val="20"/>
                              <w:szCs w:val="20"/>
                            </w:rPr>
                            <w:t xml:space="preserve">The Perins MAT registered office: </w:t>
                          </w:r>
                        </w:p>
                        <w:p w14:paraId="46D4E4B7" w14:textId="77777777" w:rsidR="0079639B" w:rsidRDefault="00F976C8">
                          <w:pPr>
                            <w:spacing w:after="0" w:line="240" w:lineRule="auto"/>
                            <w:rPr>
                              <w:sz w:val="20"/>
                              <w:szCs w:val="20"/>
                            </w:rPr>
                          </w:pPr>
                          <w:r>
                            <w:rPr>
                              <w:sz w:val="20"/>
                              <w:szCs w:val="20"/>
                            </w:rPr>
                            <w:t>Perins School. Pound Hill</w:t>
                          </w:r>
                        </w:p>
                        <w:p w14:paraId="731503C1" w14:textId="77777777" w:rsidR="0079639B" w:rsidRDefault="00F976C8">
                          <w:pPr>
                            <w:spacing w:after="0" w:line="240" w:lineRule="auto"/>
                            <w:rPr>
                              <w:sz w:val="20"/>
                              <w:szCs w:val="20"/>
                            </w:rPr>
                          </w:pPr>
                          <w:r>
                            <w:rPr>
                              <w:sz w:val="20"/>
                              <w:szCs w:val="20"/>
                            </w:rPr>
                            <w:t>Alresford. Hampshire. SO24 9BS</w:t>
                          </w:r>
                        </w:p>
                        <w:p w14:paraId="39581EDF" w14:textId="77777777" w:rsidR="0079639B" w:rsidRDefault="00F976C8">
                          <w:pPr>
                            <w:spacing w:after="0" w:line="240" w:lineRule="auto"/>
                            <w:rPr>
                              <w:sz w:val="20"/>
                              <w:szCs w:val="20"/>
                            </w:rPr>
                          </w:pPr>
                          <w:r>
                            <w:rPr>
                              <w:sz w:val="20"/>
                              <w:szCs w:val="20"/>
                            </w:rPr>
                            <w:t xml:space="preserve">Tel: 01962 734361 </w:t>
                          </w:r>
                        </w:p>
                        <w:p w14:paraId="320C52A1" w14:textId="77777777" w:rsidR="0079639B" w:rsidRDefault="00F976C8">
                          <w:pPr>
                            <w:spacing w:after="0" w:line="240" w:lineRule="auto"/>
                            <w:rPr>
                              <w:sz w:val="20"/>
                              <w:szCs w:val="20"/>
                            </w:rPr>
                          </w:pPr>
                          <w:r>
                            <w:rPr>
                              <w:sz w:val="20"/>
                              <w:szCs w:val="20"/>
                            </w:rPr>
                            <w:t xml:space="preserve">school@perins.hants.sch.uk </w:t>
                          </w:r>
                        </w:p>
                        <w:p w14:paraId="0BD88F81" w14:textId="77777777" w:rsidR="0079639B" w:rsidRDefault="00F976C8">
                          <w:pPr>
                            <w:spacing w:after="0" w:line="240" w:lineRule="auto"/>
                            <w:rPr>
                              <w:sz w:val="20"/>
                              <w:szCs w:val="20"/>
                            </w:rPr>
                          </w:pPr>
                          <w:r>
                            <w:rPr>
                              <w:sz w:val="20"/>
                              <w:szCs w:val="20"/>
                            </w:rPr>
                            <w:t>www.perins.net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4E5933F">
            <v:shape id="_x0000_s1027" style="position:absolute;left:0;text-align:left;margin-left:-46.6pt;margin-top:-23.85pt;width:180.55pt;height:147.4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" w14:anchorId="39390335">
              <v:textbox style="mso-fit-shape-to-text:t">
                <w:txbxContent>
                  <w:p w:rsidR="0079639B" w:rsidRDefault="00F976C8" w14:paraId="747648CC" w14:textId="77777777">
                    <w:pPr>
                      <w:spacing w:after="0" w:line="240" w:lineRule="auto"/>
                      <w:rPr>
                        <w:sz w:val="20"/>
                        <w:szCs w:val="20"/>
                      </w:rPr>
                    </w:pPr>
                    <w:r>
                      <w:rPr>
                        <w:sz w:val="20"/>
                        <w:szCs w:val="20"/>
                      </w:rPr>
                      <w:t xml:space="preserve">The Perins MAT registered office: </w:t>
                    </w:r>
                  </w:p>
                  <w:p w:rsidR="0079639B" w:rsidRDefault="00F976C8" w14:paraId="360D8521" w14:textId="77777777">
                    <w:pPr>
                      <w:spacing w:after="0" w:line="240" w:lineRule="auto"/>
                      <w:rPr>
                        <w:sz w:val="20"/>
                        <w:szCs w:val="20"/>
                      </w:rPr>
                    </w:pPr>
                    <w:r>
                      <w:rPr>
                        <w:sz w:val="20"/>
                        <w:szCs w:val="20"/>
                      </w:rPr>
                      <w:t>Perins School. Pound Hill</w:t>
                    </w:r>
                  </w:p>
                  <w:p w:rsidR="0079639B" w:rsidRDefault="00F976C8" w14:paraId="1A499713" w14:textId="77777777">
                    <w:pPr>
                      <w:spacing w:after="0" w:line="240" w:lineRule="auto"/>
                      <w:rPr>
                        <w:sz w:val="20"/>
                        <w:szCs w:val="20"/>
                      </w:rPr>
                    </w:pPr>
                    <w:r>
                      <w:rPr>
                        <w:sz w:val="20"/>
                        <w:szCs w:val="20"/>
                      </w:rPr>
                      <w:t>Alresford. Hampshire. SO24 9BS</w:t>
                    </w:r>
                  </w:p>
                  <w:p w:rsidR="0079639B" w:rsidRDefault="00F976C8" w14:paraId="659E2EA7" w14:textId="77777777">
                    <w:pPr>
                      <w:spacing w:after="0" w:line="240" w:lineRule="auto"/>
                      <w:rPr>
                        <w:sz w:val="20"/>
                        <w:szCs w:val="20"/>
                      </w:rPr>
                    </w:pPr>
                    <w:r>
                      <w:rPr>
                        <w:sz w:val="20"/>
                        <w:szCs w:val="20"/>
                      </w:rPr>
                      <w:t xml:space="preserve">Tel: 01962 734361 </w:t>
                    </w:r>
                  </w:p>
                  <w:p w:rsidR="0079639B" w:rsidRDefault="00F976C8" w14:paraId="578D3DE4" w14:textId="77777777">
                    <w:pPr>
                      <w:spacing w:after="0" w:line="240" w:lineRule="auto"/>
                      <w:rPr>
                        <w:sz w:val="20"/>
                        <w:szCs w:val="20"/>
                      </w:rPr>
                    </w:pPr>
                    <w:r>
                      <w:rPr>
                        <w:sz w:val="20"/>
                        <w:szCs w:val="20"/>
                      </w:rPr>
                      <w:t xml:space="preserve">school@perins.hants.sch.uk </w:t>
                    </w:r>
                  </w:p>
                  <w:p w:rsidR="0079639B" w:rsidRDefault="00F976C8" w14:paraId="59F4F416" w14:textId="77777777">
                    <w:pPr>
                      <w:spacing w:after="0" w:line="240" w:lineRule="auto"/>
                      <w:rPr>
                        <w:sz w:val="20"/>
                        <w:szCs w:val="20"/>
                      </w:rPr>
                    </w:pPr>
                    <w:r>
                      <w:rPr>
                        <w:sz w:val="20"/>
                        <w:szCs w:val="20"/>
                      </w:rPr>
                      <w:t>www.perins.net</w:t>
                    </w:r>
                  </w:p>
                </w:txbxContent>
              </v:textbox>
              <w10:wrap type="square"/>
            </v:shape>
          </w:pict>
        </mc:Fallback>
      </mc:AlternateContent>
    </w:r>
  </w:p>
  <w:p w14:paraId="2946DB82" w14:textId="77777777" w:rsidR="0079639B" w:rsidRDefault="0079639B">
    <w:pPr>
      <w:pStyle w:val="Footer"/>
      <w:ind w:left="-851"/>
      <w:jc w:val="both"/>
      <w:rPr>
        <w:color w:val="000000" w:themeColor="text1"/>
        <w:sz w:val="20"/>
        <w:szCs w:val="20"/>
      </w:rPr>
    </w:pPr>
  </w:p>
  <w:p w14:paraId="5997CC1D" w14:textId="77777777" w:rsidR="0079639B" w:rsidRDefault="0079639B">
    <w:pPr>
      <w:pStyle w:val="Footer"/>
      <w:jc w:val="center"/>
      <w:rPr>
        <w:sz w:val="20"/>
      </w:rPr>
    </w:pPr>
  </w:p>
  <w:p w14:paraId="110FFD37" w14:textId="77777777" w:rsidR="0079639B" w:rsidRDefault="0079639B">
    <w:pPr>
      <w:pStyle w:val="Footer"/>
      <w:jc w:val="center"/>
      <w:rPr>
        <w:sz w:val="20"/>
      </w:rPr>
    </w:pPr>
  </w:p>
  <w:p w14:paraId="6B699379" w14:textId="77777777" w:rsidR="0079639B" w:rsidRDefault="0079639B">
    <w:pPr>
      <w:pStyle w:val="Footer"/>
      <w:jc w:val="center"/>
      <w:rPr>
        <w:sz w:val="20"/>
      </w:rPr>
    </w:pPr>
  </w:p>
  <w:p w14:paraId="58B3F234" w14:textId="77777777" w:rsidR="0079639B" w:rsidRDefault="00F976C8">
    <w:pPr>
      <w:pStyle w:val="Footer"/>
      <w:jc w:val="center"/>
      <w:rPr>
        <w:sz w:val="20"/>
      </w:rPr>
    </w:pPr>
    <w:r>
      <w:rPr>
        <w:sz w:val="20"/>
      </w:rPr>
      <w:t xml:space="preserve">The Perins MAT, a charitable company limited by guarantee registered in England and Wales. </w:t>
    </w:r>
  </w:p>
  <w:p w14:paraId="761EE5DA" w14:textId="77777777" w:rsidR="0079639B" w:rsidRDefault="00F976C8">
    <w:pPr>
      <w:pStyle w:val="Footer"/>
      <w:jc w:val="center"/>
      <w:rPr>
        <w:sz w:val="20"/>
      </w:rPr>
    </w:pPr>
    <w:r>
      <w:rPr>
        <w:sz w:val="20"/>
      </w:rPr>
      <w:t>Company number 07699705                         Printed on 100% recycled paper</w:t>
    </w:r>
    <w:r>
      <w:rPr>
        <w:noProof/>
        <w:lang w:eastAsia="en-GB"/>
      </w:rPr>
      <w:t xml:space="preserve"> </w:t>
    </w:r>
    <w:r>
      <w:rPr>
        <w:noProof/>
        <w:lang w:eastAsia="en-GB"/>
      </w:rPr>
      <w:drawing>
        <wp:inline distT="0" distB="0" distL="0" distR="0" wp14:anchorId="54766E9B" wp14:editId="07777777">
          <wp:extent cx="114300" cy="110714"/>
          <wp:effectExtent l="0" t="0" r="0" b="3810"/>
          <wp:docPr id="282" name="Picture 282" descr="C:\Users\white\AppData\Local\Microsoft\Windows\INetCache\Content.MSO\904870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ite\AppData\Local\Microsoft\Windows\INetCache\Content.MSO\9048706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14" cy="1259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7FDD" w14:textId="77777777" w:rsidR="0079639B" w:rsidRDefault="00F976C8">
    <w:pPr>
      <w:pStyle w:val="Footer"/>
      <w:ind w:left="-851"/>
      <w:jc w:val="both"/>
      <w:rPr>
        <w:color w:val="000000" w:themeColor="text1"/>
        <w:sz w:val="20"/>
        <w:szCs w:val="20"/>
      </w:rPr>
    </w:pPr>
    <w:r>
      <w:rPr>
        <w:noProof/>
        <w:lang w:eastAsia="en-GB"/>
      </w:rPr>
      <w:drawing>
        <wp:anchor distT="0" distB="0" distL="114300" distR="114300" simplePos="0" relativeHeight="251658244" behindDoc="1" locked="0" layoutInCell="1" allowOverlap="1" wp14:anchorId="1D503F0D" wp14:editId="07777777">
          <wp:simplePos x="0" y="0"/>
          <wp:positionH relativeFrom="column">
            <wp:posOffset>2466975</wp:posOffset>
          </wp:positionH>
          <wp:positionV relativeFrom="paragraph">
            <wp:posOffset>-202565</wp:posOffset>
          </wp:positionV>
          <wp:extent cx="733425" cy="808355"/>
          <wp:effectExtent l="0" t="0" r="9525" b="0"/>
          <wp:wrapNone/>
          <wp:docPr id="284" name="Picture 284"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night sk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80835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lang w:eastAsia="en-GB"/>
      </w:rPr>
      <mc:AlternateContent>
        <mc:Choice Requires="wps">
          <w:drawing>
            <wp:anchor distT="0" distB="0" distL="114300" distR="114300" simplePos="0" relativeHeight="251658243" behindDoc="1" locked="0" layoutInCell="1" allowOverlap="1" wp14:anchorId="6D0FB840" wp14:editId="07777777">
              <wp:simplePos x="0" y="0"/>
              <wp:positionH relativeFrom="column">
                <wp:posOffset>4105275</wp:posOffset>
              </wp:positionH>
              <wp:positionV relativeFrom="paragraph">
                <wp:posOffset>-313055</wp:posOffset>
              </wp:positionV>
              <wp:extent cx="2200275" cy="10096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09650"/>
                      </a:xfrm>
                      <a:prstGeom prst="rect">
                        <a:avLst/>
                      </a:prstGeom>
                      <a:solidFill>
                        <a:srgbClr val="FFFFFF"/>
                      </a:solidFill>
                      <a:ln w="9525">
                        <a:noFill/>
                        <a:miter lim="800000"/>
                        <a:headEnd/>
                        <a:tailEnd/>
                      </a:ln>
                    </wps:spPr>
                    <wps:txbx>
                      <w:txbxContent>
                        <w:p w14:paraId="1128AE61" w14:textId="77777777" w:rsidR="0079639B" w:rsidRDefault="00F976C8">
                          <w:pPr>
                            <w:spacing w:line="240" w:lineRule="auto"/>
                            <w:rPr>
                              <w:color w:val="000000" w:themeColor="text1"/>
                              <w:sz w:val="20"/>
                              <w:szCs w:val="20"/>
                            </w:rPr>
                          </w:pPr>
                          <w:r>
                            <w:rPr>
                              <w:sz w:val="20"/>
                              <w:szCs w:val="20"/>
                            </w:rPr>
                            <w:t xml:space="preserve">Sun Hill Junior School. Sun Lane.  Alresford. Hampshire. SO24 9NB      </w:t>
                          </w:r>
                          <w:hyperlink r:id="rId2" w:history="1">
                            <w:r>
                              <w:rPr>
                                <w:rStyle w:val="Hyperlink"/>
                                <w:color w:val="000000" w:themeColor="text1"/>
                                <w:sz w:val="20"/>
                                <w:szCs w:val="20"/>
                                <w:u w:val="none"/>
                              </w:rPr>
                              <w:t>Tel: 01962</w:t>
                            </w:r>
                          </w:hyperlink>
                          <w:r>
                            <w:rPr>
                              <w:color w:val="000000" w:themeColor="text1"/>
                              <w:sz w:val="20"/>
                              <w:szCs w:val="20"/>
                            </w:rPr>
                            <w:t xml:space="preserve"> 732801                 </w:t>
                          </w:r>
                          <w:hyperlink r:id="rId3" w:history="1">
                            <w:r>
                              <w:rPr>
                                <w:rStyle w:val="Hyperlink"/>
                                <w:sz w:val="20"/>
                                <w:szCs w:val="20"/>
                              </w:rPr>
                              <w:t>adminoffice@sunhill-jun.hants.sch.uk</w:t>
                            </w:r>
                          </w:hyperlink>
                          <w:r>
                            <w:rPr>
                              <w:color w:val="000000" w:themeColor="text1"/>
                              <w:sz w:val="20"/>
                              <w:szCs w:val="20"/>
                            </w:rPr>
                            <w:t xml:space="preserve"> www.sunhilljuniorschool.co.uk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989378B">
            <v:shapetype id="_x0000_t202" coordsize="21600,21600" o:spt="202" path="m,l,21600r21600,l21600,xe" w14:anchorId="6D0FB840">
              <v:stroke joinstyle="miter"/>
              <v:path gradientshapeok="t" o:connecttype="rect"/>
            </v:shapetype>
            <v:shape id="_x0000_s1028" style="position:absolute;left:0;text-align:left;margin-left:323.25pt;margin-top:-24.65pt;width:173.25pt;height:7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">
              <v:textbox>
                <w:txbxContent>
                  <w:p w:rsidR="0079639B" w:rsidRDefault="00F976C8" w14:paraId="4B51B759" w14:textId="77777777">
                    <w:pPr>
                      <w:spacing w:line="240" w:lineRule="auto"/>
                      <w:rPr>
                        <w:color w:val="000000" w:themeColor="text1"/>
                        <w:sz w:val="20"/>
                        <w:szCs w:val="20"/>
                      </w:rPr>
                    </w:pPr>
                    <w:r>
                      <w:rPr>
                        <w:sz w:val="20"/>
                        <w:szCs w:val="20"/>
                      </w:rPr>
                      <w:t xml:space="preserve">Sun Hill Junior School. Sun Lane.  Alresford. Hampshire. SO24 9NB      </w:t>
                    </w:r>
                    <w:hyperlink w:history="1" r:id="rId8">
                      <w:r>
                        <w:rPr>
                          <w:rStyle w:val="Hyperlink"/>
                          <w:color w:val="000000" w:themeColor="text1"/>
                          <w:sz w:val="20"/>
                          <w:szCs w:val="20"/>
                          <w:u w:val="none"/>
                        </w:rPr>
                        <w:t>Tel: 01962</w:t>
                      </w:r>
                    </w:hyperlink>
                    <w:r>
                      <w:rPr>
                        <w:color w:val="000000" w:themeColor="text1"/>
                        <w:sz w:val="20"/>
                        <w:szCs w:val="20"/>
                      </w:rPr>
                      <w:t xml:space="preserve"> 732801                 </w:t>
                    </w:r>
                    <w:hyperlink w:history="1" r:id="rId9">
                      <w:r>
                        <w:rPr>
                          <w:rStyle w:val="Hyperlink"/>
                          <w:sz w:val="20"/>
                          <w:szCs w:val="20"/>
                        </w:rPr>
                        <w:t>adminoffice@sunhill-jun.hants.sch.uk</w:t>
                      </w:r>
                    </w:hyperlink>
                    <w:r>
                      <w:rPr>
                        <w:color w:val="000000" w:themeColor="text1"/>
                        <w:sz w:val="20"/>
                        <w:szCs w:val="20"/>
                      </w:rPr>
                      <w:t xml:space="preserve"> www.sunhilljuniorschool.co.uk  </w:t>
                    </w:r>
                  </w:p>
                </w:txbxContent>
              </v:textbox>
            </v:shape>
          </w:pict>
        </mc:Fallback>
      </mc:AlternateContent>
    </w:r>
    <w:r>
      <w:rPr>
        <w:noProof/>
        <w:sz w:val="20"/>
        <w:lang w:eastAsia="en-GB"/>
      </w:rPr>
      <mc:AlternateContent>
        <mc:Choice Requires="wps">
          <w:drawing>
            <wp:anchor distT="45720" distB="45720" distL="114300" distR="114300" simplePos="0" relativeHeight="251658245" behindDoc="0" locked="0" layoutInCell="1" allowOverlap="1" wp14:anchorId="3CE36E02" wp14:editId="07777777">
              <wp:simplePos x="0" y="0"/>
              <wp:positionH relativeFrom="column">
                <wp:posOffset>-591820</wp:posOffset>
              </wp:positionH>
              <wp:positionV relativeFrom="paragraph">
                <wp:posOffset>-302895</wp:posOffset>
              </wp:positionV>
              <wp:extent cx="2292984" cy="1871979"/>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4" cy="1871979"/>
                      </a:xfrm>
                      <a:prstGeom prst="rect">
                        <a:avLst/>
                      </a:prstGeom>
                      <a:solidFill>
                        <a:srgbClr val="FFFFFF"/>
                      </a:solidFill>
                      <a:ln w="9525">
                        <a:noFill/>
                        <a:miter lim="800000"/>
                        <a:headEnd/>
                        <a:tailEnd/>
                      </a:ln>
                    </wps:spPr>
                    <wps:txbx>
                      <w:txbxContent>
                        <w:p w14:paraId="747648CC" w14:textId="77777777" w:rsidR="0079639B" w:rsidRDefault="00F976C8">
                          <w:pPr>
                            <w:spacing w:after="0" w:line="240" w:lineRule="auto"/>
                            <w:rPr>
                              <w:sz w:val="20"/>
                              <w:szCs w:val="20"/>
                            </w:rPr>
                          </w:pPr>
                          <w:r>
                            <w:rPr>
                              <w:sz w:val="20"/>
                              <w:szCs w:val="20"/>
                            </w:rPr>
                            <w:t xml:space="preserve">The Perins MAT registered office: </w:t>
                          </w:r>
                        </w:p>
                        <w:p w14:paraId="360D8521" w14:textId="77777777" w:rsidR="0079639B" w:rsidRDefault="00F976C8">
                          <w:pPr>
                            <w:spacing w:after="0" w:line="240" w:lineRule="auto"/>
                            <w:rPr>
                              <w:sz w:val="20"/>
                              <w:szCs w:val="20"/>
                            </w:rPr>
                          </w:pPr>
                          <w:r>
                            <w:rPr>
                              <w:sz w:val="20"/>
                              <w:szCs w:val="20"/>
                            </w:rPr>
                            <w:t>Perins School. Pound Hill</w:t>
                          </w:r>
                        </w:p>
                        <w:p w14:paraId="1A499713" w14:textId="77777777" w:rsidR="0079639B" w:rsidRDefault="00F976C8">
                          <w:pPr>
                            <w:spacing w:after="0" w:line="240" w:lineRule="auto"/>
                            <w:rPr>
                              <w:sz w:val="20"/>
                              <w:szCs w:val="20"/>
                            </w:rPr>
                          </w:pPr>
                          <w:r>
                            <w:rPr>
                              <w:sz w:val="20"/>
                              <w:szCs w:val="20"/>
                            </w:rPr>
                            <w:t>Alresford. Hampshire. SO24 9BS</w:t>
                          </w:r>
                        </w:p>
                        <w:p w14:paraId="659E2EA7" w14:textId="77777777" w:rsidR="0079639B" w:rsidRDefault="00F976C8">
                          <w:pPr>
                            <w:spacing w:after="0" w:line="240" w:lineRule="auto"/>
                            <w:rPr>
                              <w:sz w:val="20"/>
                              <w:szCs w:val="20"/>
                            </w:rPr>
                          </w:pPr>
                          <w:r>
                            <w:rPr>
                              <w:sz w:val="20"/>
                              <w:szCs w:val="20"/>
                            </w:rPr>
                            <w:t xml:space="preserve">Tel: 01962 734361 </w:t>
                          </w:r>
                        </w:p>
                        <w:p w14:paraId="578D3DE4" w14:textId="77777777" w:rsidR="0079639B" w:rsidRDefault="00F976C8">
                          <w:pPr>
                            <w:spacing w:after="0" w:line="240" w:lineRule="auto"/>
                            <w:rPr>
                              <w:sz w:val="20"/>
                              <w:szCs w:val="20"/>
                            </w:rPr>
                          </w:pPr>
                          <w:r>
                            <w:rPr>
                              <w:sz w:val="20"/>
                              <w:szCs w:val="20"/>
                            </w:rPr>
                            <w:t xml:space="preserve">school@perins.hants.sch.uk </w:t>
                          </w:r>
                        </w:p>
                        <w:p w14:paraId="59F4F416" w14:textId="77777777" w:rsidR="0079639B" w:rsidRDefault="00F976C8">
                          <w:pPr>
                            <w:spacing w:after="0" w:line="240" w:lineRule="auto"/>
                            <w:rPr>
                              <w:sz w:val="20"/>
                              <w:szCs w:val="20"/>
                            </w:rPr>
                          </w:pPr>
                          <w:r>
                            <w:rPr>
                              <w:sz w:val="20"/>
                              <w:szCs w:val="20"/>
                            </w:rPr>
                            <w:t>www.perins.net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A130E4">
            <v:shape id="_x0000_s1029" style="position:absolute;left:0;text-align:left;margin-left:-46.6pt;margin-top:-23.85pt;width:180.55pt;height:147.4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" w14:anchorId="3CE36E02">
              <v:textbox style="mso-fit-shape-to-text:t">
                <w:txbxContent>
                  <w:p w:rsidR="0079639B" w:rsidRDefault="00F976C8" w14:paraId="1809AEFE" w14:textId="77777777">
                    <w:pPr>
                      <w:spacing w:after="0" w:line="240" w:lineRule="auto"/>
                      <w:rPr>
                        <w:sz w:val="20"/>
                        <w:szCs w:val="20"/>
                      </w:rPr>
                    </w:pPr>
                    <w:r>
                      <w:rPr>
                        <w:sz w:val="20"/>
                        <w:szCs w:val="20"/>
                      </w:rPr>
                      <w:t xml:space="preserve">The Perins MAT registered office: </w:t>
                    </w:r>
                  </w:p>
                  <w:p w:rsidR="0079639B" w:rsidRDefault="00F976C8" w14:paraId="544295B1" w14:textId="77777777">
                    <w:pPr>
                      <w:spacing w:after="0" w:line="240" w:lineRule="auto"/>
                      <w:rPr>
                        <w:sz w:val="20"/>
                        <w:szCs w:val="20"/>
                      </w:rPr>
                    </w:pPr>
                    <w:r>
                      <w:rPr>
                        <w:sz w:val="20"/>
                        <w:szCs w:val="20"/>
                      </w:rPr>
                      <w:t>Perins School. Pound Hill</w:t>
                    </w:r>
                  </w:p>
                  <w:p w:rsidR="0079639B" w:rsidRDefault="00F976C8" w14:paraId="0E1B1C44" w14:textId="77777777">
                    <w:pPr>
                      <w:spacing w:after="0" w:line="240" w:lineRule="auto"/>
                      <w:rPr>
                        <w:sz w:val="20"/>
                        <w:szCs w:val="20"/>
                      </w:rPr>
                    </w:pPr>
                    <w:r>
                      <w:rPr>
                        <w:sz w:val="20"/>
                        <w:szCs w:val="20"/>
                      </w:rPr>
                      <w:t>Alresford. Hampshire. SO24 9BS</w:t>
                    </w:r>
                  </w:p>
                  <w:p w:rsidR="0079639B" w:rsidRDefault="00F976C8" w14:paraId="554DA85D" w14:textId="77777777">
                    <w:pPr>
                      <w:spacing w:after="0" w:line="240" w:lineRule="auto"/>
                      <w:rPr>
                        <w:sz w:val="20"/>
                        <w:szCs w:val="20"/>
                      </w:rPr>
                    </w:pPr>
                    <w:r>
                      <w:rPr>
                        <w:sz w:val="20"/>
                        <w:szCs w:val="20"/>
                      </w:rPr>
                      <w:t xml:space="preserve">Tel: 01962 734361 </w:t>
                    </w:r>
                  </w:p>
                  <w:p w:rsidR="0079639B" w:rsidRDefault="00F976C8" w14:paraId="5BD2B02E" w14:textId="77777777">
                    <w:pPr>
                      <w:spacing w:after="0" w:line="240" w:lineRule="auto"/>
                      <w:rPr>
                        <w:sz w:val="20"/>
                        <w:szCs w:val="20"/>
                      </w:rPr>
                    </w:pPr>
                    <w:r>
                      <w:rPr>
                        <w:sz w:val="20"/>
                        <w:szCs w:val="20"/>
                      </w:rPr>
                      <w:t xml:space="preserve">school@perins.hants.sch.uk </w:t>
                    </w:r>
                  </w:p>
                  <w:p w:rsidR="0079639B" w:rsidRDefault="00F976C8" w14:paraId="013F6870" w14:textId="77777777">
                    <w:pPr>
                      <w:spacing w:after="0" w:line="240" w:lineRule="auto"/>
                      <w:rPr>
                        <w:sz w:val="20"/>
                        <w:szCs w:val="20"/>
                      </w:rPr>
                    </w:pPr>
                    <w:r>
                      <w:rPr>
                        <w:sz w:val="20"/>
                        <w:szCs w:val="20"/>
                      </w:rPr>
                      <w:t>www.perins.net</w:t>
                    </w:r>
                  </w:p>
                </w:txbxContent>
              </v:textbox>
              <w10:wrap type="square"/>
            </v:shape>
          </w:pict>
        </mc:Fallback>
      </mc:AlternateContent>
    </w:r>
  </w:p>
  <w:p w14:paraId="3CF2D8B6" w14:textId="77777777" w:rsidR="0079639B" w:rsidRDefault="0079639B">
    <w:pPr>
      <w:pStyle w:val="Footer"/>
      <w:ind w:left="-851"/>
      <w:jc w:val="both"/>
      <w:rPr>
        <w:color w:val="000000" w:themeColor="text1"/>
        <w:sz w:val="20"/>
        <w:szCs w:val="20"/>
      </w:rPr>
    </w:pPr>
  </w:p>
  <w:p w14:paraId="0FB78278" w14:textId="77777777" w:rsidR="0079639B" w:rsidRDefault="0079639B">
    <w:pPr>
      <w:pStyle w:val="Footer"/>
      <w:jc w:val="center"/>
      <w:rPr>
        <w:sz w:val="20"/>
      </w:rPr>
    </w:pPr>
  </w:p>
  <w:p w14:paraId="1FC39945" w14:textId="77777777" w:rsidR="0079639B" w:rsidRDefault="0079639B">
    <w:pPr>
      <w:pStyle w:val="Footer"/>
      <w:jc w:val="center"/>
      <w:rPr>
        <w:sz w:val="20"/>
      </w:rPr>
    </w:pPr>
  </w:p>
  <w:p w14:paraId="0562CB0E" w14:textId="77777777" w:rsidR="0079639B" w:rsidRDefault="0079639B">
    <w:pPr>
      <w:pStyle w:val="Footer"/>
      <w:jc w:val="center"/>
      <w:rPr>
        <w:sz w:val="20"/>
      </w:rPr>
    </w:pPr>
  </w:p>
  <w:p w14:paraId="67FB0D9B" w14:textId="77777777" w:rsidR="0079639B" w:rsidRDefault="00F976C8">
    <w:pPr>
      <w:pStyle w:val="Footer"/>
      <w:jc w:val="center"/>
      <w:rPr>
        <w:sz w:val="20"/>
      </w:rPr>
    </w:pPr>
    <w:r>
      <w:rPr>
        <w:sz w:val="20"/>
      </w:rPr>
      <w:t xml:space="preserve">The Perins MAT, a charitable company limited by guarantee registered in England and Wales. </w:t>
    </w:r>
  </w:p>
  <w:p w14:paraId="25813175" w14:textId="77777777" w:rsidR="0079639B" w:rsidRDefault="00F976C8">
    <w:pPr>
      <w:pStyle w:val="Footer"/>
      <w:jc w:val="center"/>
      <w:rPr>
        <w:sz w:val="20"/>
      </w:rPr>
    </w:pPr>
    <w:r>
      <w:rPr>
        <w:sz w:val="20"/>
      </w:rPr>
      <w:t>Company number 07699705</w:t>
    </w:r>
  </w:p>
  <w:p w14:paraId="34CE0A41" w14:textId="77777777" w:rsidR="0079639B" w:rsidRDefault="00796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4332C" w14:textId="77777777" w:rsidR="00C25926" w:rsidRDefault="00C25926">
      <w:pPr>
        <w:spacing w:after="0" w:line="240" w:lineRule="auto"/>
      </w:pPr>
      <w:r>
        <w:separator/>
      </w:r>
    </w:p>
  </w:footnote>
  <w:footnote w:type="continuationSeparator" w:id="0">
    <w:p w14:paraId="2FAC61EF" w14:textId="77777777" w:rsidR="00C25926" w:rsidRDefault="00C25926">
      <w:pPr>
        <w:spacing w:after="0" w:line="240" w:lineRule="auto"/>
      </w:pPr>
      <w:r>
        <w:continuationSeparator/>
      </w:r>
    </w:p>
  </w:footnote>
  <w:footnote w:type="continuationNotice" w:id="1">
    <w:p w14:paraId="41C0E793" w14:textId="77777777" w:rsidR="00C25926" w:rsidRDefault="00C259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6E0A" w14:textId="77777777" w:rsidR="0079639B" w:rsidRDefault="00F976C8">
    <w:pPr>
      <w:pStyle w:val="Header"/>
    </w:pPr>
    <w:r>
      <w:rPr>
        <w:noProof/>
        <w:lang w:eastAsia="en-GB"/>
      </w:rPr>
      <w:drawing>
        <wp:anchor distT="0" distB="0" distL="114300" distR="114300" simplePos="0" relativeHeight="251658246" behindDoc="1" locked="0" layoutInCell="1" allowOverlap="1" wp14:anchorId="16D297AF" wp14:editId="07777777">
          <wp:simplePos x="0" y="0"/>
          <wp:positionH relativeFrom="margin">
            <wp:align>center</wp:align>
          </wp:positionH>
          <wp:positionV relativeFrom="paragraph">
            <wp:posOffset>171450</wp:posOffset>
          </wp:positionV>
          <wp:extent cx="1437539" cy="1238250"/>
          <wp:effectExtent l="0" t="0" r="0" b="0"/>
          <wp:wrapTight wrapText="bothSides">
            <wp:wrapPolygon edited="0">
              <wp:start x="9736" y="0"/>
              <wp:lineTo x="7731" y="3323"/>
              <wp:lineTo x="6586" y="10634"/>
              <wp:lineTo x="0" y="11298"/>
              <wp:lineTo x="0" y="18277"/>
              <wp:lineTo x="3436" y="21268"/>
              <wp:lineTo x="17753" y="21268"/>
              <wp:lineTo x="21190" y="17612"/>
              <wp:lineTo x="21190" y="11298"/>
              <wp:lineTo x="14604" y="10634"/>
              <wp:lineTo x="12886" y="5317"/>
              <wp:lineTo x="14031" y="4985"/>
              <wp:lineTo x="13458" y="3323"/>
              <wp:lineTo x="11454" y="0"/>
              <wp:lineTo x="9736" y="0"/>
            </wp:wrapPolygon>
          </wp:wrapTight>
          <wp:docPr id="283" name="Picture 28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7539"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826C"/>
    <w:multiLevelType w:val="hybridMultilevel"/>
    <w:tmpl w:val="9EE2C09C"/>
    <w:lvl w:ilvl="0" w:tplc="CC008FEE">
      <w:start w:val="1"/>
      <w:numFmt w:val="bullet"/>
      <w:lvlText w:val=""/>
      <w:lvlJc w:val="left"/>
      <w:pPr>
        <w:ind w:left="720" w:hanging="360"/>
      </w:pPr>
      <w:rPr>
        <w:rFonts w:ascii="Symbol" w:hAnsi="Symbol" w:hint="default"/>
      </w:rPr>
    </w:lvl>
    <w:lvl w:ilvl="1" w:tplc="0FF484B8">
      <w:start w:val="1"/>
      <w:numFmt w:val="bullet"/>
      <w:lvlText w:val="o"/>
      <w:lvlJc w:val="left"/>
      <w:pPr>
        <w:ind w:left="1440" w:hanging="360"/>
      </w:pPr>
      <w:rPr>
        <w:rFonts w:ascii="Courier New" w:hAnsi="Courier New" w:hint="default"/>
      </w:rPr>
    </w:lvl>
    <w:lvl w:ilvl="2" w:tplc="FEB648F4">
      <w:start w:val="1"/>
      <w:numFmt w:val="bullet"/>
      <w:lvlText w:val=""/>
      <w:lvlJc w:val="left"/>
      <w:pPr>
        <w:ind w:left="2160" w:hanging="360"/>
      </w:pPr>
      <w:rPr>
        <w:rFonts w:ascii="Wingdings" w:hAnsi="Wingdings" w:hint="default"/>
      </w:rPr>
    </w:lvl>
    <w:lvl w:ilvl="3" w:tplc="2A7400F6">
      <w:start w:val="1"/>
      <w:numFmt w:val="bullet"/>
      <w:lvlText w:val=""/>
      <w:lvlJc w:val="left"/>
      <w:pPr>
        <w:ind w:left="2880" w:hanging="360"/>
      </w:pPr>
      <w:rPr>
        <w:rFonts w:ascii="Symbol" w:hAnsi="Symbol" w:hint="default"/>
      </w:rPr>
    </w:lvl>
    <w:lvl w:ilvl="4" w:tplc="238C3BD6">
      <w:start w:val="1"/>
      <w:numFmt w:val="bullet"/>
      <w:lvlText w:val="o"/>
      <w:lvlJc w:val="left"/>
      <w:pPr>
        <w:ind w:left="3600" w:hanging="360"/>
      </w:pPr>
      <w:rPr>
        <w:rFonts w:ascii="Courier New" w:hAnsi="Courier New" w:hint="default"/>
      </w:rPr>
    </w:lvl>
    <w:lvl w:ilvl="5" w:tplc="E6FE1A7C">
      <w:start w:val="1"/>
      <w:numFmt w:val="bullet"/>
      <w:lvlText w:val=""/>
      <w:lvlJc w:val="left"/>
      <w:pPr>
        <w:ind w:left="4320" w:hanging="360"/>
      </w:pPr>
      <w:rPr>
        <w:rFonts w:ascii="Wingdings" w:hAnsi="Wingdings" w:hint="default"/>
      </w:rPr>
    </w:lvl>
    <w:lvl w:ilvl="6" w:tplc="79AE6CDC">
      <w:start w:val="1"/>
      <w:numFmt w:val="bullet"/>
      <w:lvlText w:val=""/>
      <w:lvlJc w:val="left"/>
      <w:pPr>
        <w:ind w:left="5040" w:hanging="360"/>
      </w:pPr>
      <w:rPr>
        <w:rFonts w:ascii="Symbol" w:hAnsi="Symbol" w:hint="default"/>
      </w:rPr>
    </w:lvl>
    <w:lvl w:ilvl="7" w:tplc="CE0E85A6">
      <w:start w:val="1"/>
      <w:numFmt w:val="bullet"/>
      <w:lvlText w:val="o"/>
      <w:lvlJc w:val="left"/>
      <w:pPr>
        <w:ind w:left="5760" w:hanging="360"/>
      </w:pPr>
      <w:rPr>
        <w:rFonts w:ascii="Courier New" w:hAnsi="Courier New" w:hint="default"/>
      </w:rPr>
    </w:lvl>
    <w:lvl w:ilvl="8" w:tplc="CB0AF1F4">
      <w:start w:val="1"/>
      <w:numFmt w:val="bullet"/>
      <w:lvlText w:val=""/>
      <w:lvlJc w:val="left"/>
      <w:pPr>
        <w:ind w:left="6480" w:hanging="360"/>
      </w:pPr>
      <w:rPr>
        <w:rFonts w:ascii="Wingdings" w:hAnsi="Wingdings" w:hint="default"/>
      </w:rPr>
    </w:lvl>
  </w:abstractNum>
  <w:abstractNum w:abstractNumId="1" w15:restartNumberingAfterBreak="0">
    <w:nsid w:val="215C94E2"/>
    <w:multiLevelType w:val="hybridMultilevel"/>
    <w:tmpl w:val="34EA3BF4"/>
    <w:lvl w:ilvl="0" w:tplc="59DA8E18">
      <w:start w:val="1"/>
      <w:numFmt w:val="bullet"/>
      <w:lvlText w:val=""/>
      <w:lvlJc w:val="left"/>
      <w:pPr>
        <w:ind w:left="720" w:hanging="360"/>
      </w:pPr>
      <w:rPr>
        <w:rFonts w:ascii="Symbol" w:hAnsi="Symbol" w:hint="default"/>
      </w:rPr>
    </w:lvl>
    <w:lvl w:ilvl="1" w:tplc="A510CAD8">
      <w:start w:val="1"/>
      <w:numFmt w:val="bullet"/>
      <w:lvlText w:val="o"/>
      <w:lvlJc w:val="left"/>
      <w:pPr>
        <w:ind w:left="1440" w:hanging="360"/>
      </w:pPr>
      <w:rPr>
        <w:rFonts w:ascii="Courier New" w:hAnsi="Courier New" w:hint="default"/>
      </w:rPr>
    </w:lvl>
    <w:lvl w:ilvl="2" w:tplc="3890388A">
      <w:start w:val="1"/>
      <w:numFmt w:val="bullet"/>
      <w:lvlText w:val=""/>
      <w:lvlJc w:val="left"/>
      <w:pPr>
        <w:ind w:left="2160" w:hanging="360"/>
      </w:pPr>
      <w:rPr>
        <w:rFonts w:ascii="Wingdings" w:hAnsi="Wingdings" w:hint="default"/>
      </w:rPr>
    </w:lvl>
    <w:lvl w:ilvl="3" w:tplc="7FF2E592">
      <w:start w:val="1"/>
      <w:numFmt w:val="bullet"/>
      <w:lvlText w:val=""/>
      <w:lvlJc w:val="left"/>
      <w:pPr>
        <w:ind w:left="2880" w:hanging="360"/>
      </w:pPr>
      <w:rPr>
        <w:rFonts w:ascii="Symbol" w:hAnsi="Symbol" w:hint="default"/>
      </w:rPr>
    </w:lvl>
    <w:lvl w:ilvl="4" w:tplc="D0A24E12">
      <w:start w:val="1"/>
      <w:numFmt w:val="bullet"/>
      <w:lvlText w:val="o"/>
      <w:lvlJc w:val="left"/>
      <w:pPr>
        <w:ind w:left="3600" w:hanging="360"/>
      </w:pPr>
      <w:rPr>
        <w:rFonts w:ascii="Courier New" w:hAnsi="Courier New" w:hint="default"/>
      </w:rPr>
    </w:lvl>
    <w:lvl w:ilvl="5" w:tplc="8DF8DECC">
      <w:start w:val="1"/>
      <w:numFmt w:val="bullet"/>
      <w:lvlText w:val=""/>
      <w:lvlJc w:val="left"/>
      <w:pPr>
        <w:ind w:left="4320" w:hanging="360"/>
      </w:pPr>
      <w:rPr>
        <w:rFonts w:ascii="Wingdings" w:hAnsi="Wingdings" w:hint="default"/>
      </w:rPr>
    </w:lvl>
    <w:lvl w:ilvl="6" w:tplc="C7A0FE56">
      <w:start w:val="1"/>
      <w:numFmt w:val="bullet"/>
      <w:lvlText w:val=""/>
      <w:lvlJc w:val="left"/>
      <w:pPr>
        <w:ind w:left="5040" w:hanging="360"/>
      </w:pPr>
      <w:rPr>
        <w:rFonts w:ascii="Symbol" w:hAnsi="Symbol" w:hint="default"/>
      </w:rPr>
    </w:lvl>
    <w:lvl w:ilvl="7" w:tplc="C0F8811C">
      <w:start w:val="1"/>
      <w:numFmt w:val="bullet"/>
      <w:lvlText w:val="o"/>
      <w:lvlJc w:val="left"/>
      <w:pPr>
        <w:ind w:left="5760" w:hanging="360"/>
      </w:pPr>
      <w:rPr>
        <w:rFonts w:ascii="Courier New" w:hAnsi="Courier New" w:hint="default"/>
      </w:rPr>
    </w:lvl>
    <w:lvl w:ilvl="8" w:tplc="6D3AB91A">
      <w:start w:val="1"/>
      <w:numFmt w:val="bullet"/>
      <w:lvlText w:val=""/>
      <w:lvlJc w:val="left"/>
      <w:pPr>
        <w:ind w:left="6480" w:hanging="360"/>
      </w:pPr>
      <w:rPr>
        <w:rFonts w:ascii="Wingdings" w:hAnsi="Wingdings" w:hint="default"/>
      </w:rPr>
    </w:lvl>
  </w:abstractNum>
  <w:abstractNum w:abstractNumId="2" w15:restartNumberingAfterBreak="0">
    <w:nsid w:val="3EB72F73"/>
    <w:multiLevelType w:val="hybridMultilevel"/>
    <w:tmpl w:val="FA205466"/>
    <w:lvl w:ilvl="0" w:tplc="4A6200AE">
      <w:start w:val="1"/>
      <w:numFmt w:val="bullet"/>
      <w:lvlText w:val=""/>
      <w:lvlJc w:val="left"/>
      <w:pPr>
        <w:ind w:left="720" w:hanging="360"/>
      </w:pPr>
      <w:rPr>
        <w:rFonts w:ascii="Symbol" w:hAnsi="Symbol" w:hint="default"/>
      </w:rPr>
    </w:lvl>
    <w:lvl w:ilvl="1" w:tplc="6A70BED6">
      <w:start w:val="1"/>
      <w:numFmt w:val="bullet"/>
      <w:lvlText w:val="o"/>
      <w:lvlJc w:val="left"/>
      <w:pPr>
        <w:ind w:left="1440" w:hanging="360"/>
      </w:pPr>
      <w:rPr>
        <w:rFonts w:ascii="Courier New" w:hAnsi="Courier New" w:hint="default"/>
      </w:rPr>
    </w:lvl>
    <w:lvl w:ilvl="2" w:tplc="8724EB3E">
      <w:start w:val="1"/>
      <w:numFmt w:val="bullet"/>
      <w:lvlText w:val=""/>
      <w:lvlJc w:val="left"/>
      <w:pPr>
        <w:ind w:left="2160" w:hanging="360"/>
      </w:pPr>
      <w:rPr>
        <w:rFonts w:ascii="Wingdings" w:hAnsi="Wingdings" w:hint="default"/>
      </w:rPr>
    </w:lvl>
    <w:lvl w:ilvl="3" w:tplc="34BEE1B6">
      <w:start w:val="1"/>
      <w:numFmt w:val="bullet"/>
      <w:lvlText w:val=""/>
      <w:lvlJc w:val="left"/>
      <w:pPr>
        <w:ind w:left="2880" w:hanging="360"/>
      </w:pPr>
      <w:rPr>
        <w:rFonts w:ascii="Symbol" w:hAnsi="Symbol" w:hint="default"/>
      </w:rPr>
    </w:lvl>
    <w:lvl w:ilvl="4" w:tplc="A2CCFE54">
      <w:start w:val="1"/>
      <w:numFmt w:val="bullet"/>
      <w:lvlText w:val="o"/>
      <w:lvlJc w:val="left"/>
      <w:pPr>
        <w:ind w:left="3600" w:hanging="360"/>
      </w:pPr>
      <w:rPr>
        <w:rFonts w:ascii="Courier New" w:hAnsi="Courier New" w:hint="default"/>
      </w:rPr>
    </w:lvl>
    <w:lvl w:ilvl="5" w:tplc="9DD8D8A4">
      <w:start w:val="1"/>
      <w:numFmt w:val="bullet"/>
      <w:lvlText w:val=""/>
      <w:lvlJc w:val="left"/>
      <w:pPr>
        <w:ind w:left="4320" w:hanging="360"/>
      </w:pPr>
      <w:rPr>
        <w:rFonts w:ascii="Wingdings" w:hAnsi="Wingdings" w:hint="default"/>
      </w:rPr>
    </w:lvl>
    <w:lvl w:ilvl="6" w:tplc="B0B0C866">
      <w:start w:val="1"/>
      <w:numFmt w:val="bullet"/>
      <w:lvlText w:val=""/>
      <w:lvlJc w:val="left"/>
      <w:pPr>
        <w:ind w:left="5040" w:hanging="360"/>
      </w:pPr>
      <w:rPr>
        <w:rFonts w:ascii="Symbol" w:hAnsi="Symbol" w:hint="default"/>
      </w:rPr>
    </w:lvl>
    <w:lvl w:ilvl="7" w:tplc="79DEA174">
      <w:start w:val="1"/>
      <w:numFmt w:val="bullet"/>
      <w:lvlText w:val="o"/>
      <w:lvlJc w:val="left"/>
      <w:pPr>
        <w:ind w:left="5760" w:hanging="360"/>
      </w:pPr>
      <w:rPr>
        <w:rFonts w:ascii="Courier New" w:hAnsi="Courier New" w:hint="default"/>
      </w:rPr>
    </w:lvl>
    <w:lvl w:ilvl="8" w:tplc="88DE5440">
      <w:start w:val="1"/>
      <w:numFmt w:val="bullet"/>
      <w:lvlText w:val=""/>
      <w:lvlJc w:val="left"/>
      <w:pPr>
        <w:ind w:left="6480" w:hanging="360"/>
      </w:pPr>
      <w:rPr>
        <w:rFonts w:ascii="Wingdings" w:hAnsi="Wingdings" w:hint="default"/>
      </w:rPr>
    </w:lvl>
  </w:abstractNum>
  <w:abstractNum w:abstractNumId="3" w15:restartNumberingAfterBreak="0">
    <w:nsid w:val="47E16626"/>
    <w:multiLevelType w:val="hybridMultilevel"/>
    <w:tmpl w:val="CD08288C"/>
    <w:lvl w:ilvl="0" w:tplc="07EC2494">
      <w:start w:val="1"/>
      <w:numFmt w:val="bullet"/>
      <w:lvlText w:val=""/>
      <w:lvlJc w:val="left"/>
      <w:pPr>
        <w:ind w:left="720" w:hanging="360"/>
      </w:pPr>
      <w:rPr>
        <w:rFonts w:ascii="Symbol" w:hAnsi="Symbol" w:hint="default"/>
      </w:rPr>
    </w:lvl>
    <w:lvl w:ilvl="1" w:tplc="AF6898F2">
      <w:start w:val="1"/>
      <w:numFmt w:val="bullet"/>
      <w:lvlText w:val="o"/>
      <w:lvlJc w:val="left"/>
      <w:pPr>
        <w:ind w:left="1440" w:hanging="360"/>
      </w:pPr>
      <w:rPr>
        <w:rFonts w:ascii="Courier New" w:hAnsi="Courier New" w:hint="default"/>
      </w:rPr>
    </w:lvl>
    <w:lvl w:ilvl="2" w:tplc="F1C23BBE">
      <w:start w:val="1"/>
      <w:numFmt w:val="bullet"/>
      <w:lvlText w:val=""/>
      <w:lvlJc w:val="left"/>
      <w:pPr>
        <w:ind w:left="2160" w:hanging="360"/>
      </w:pPr>
      <w:rPr>
        <w:rFonts w:ascii="Wingdings" w:hAnsi="Wingdings" w:hint="default"/>
      </w:rPr>
    </w:lvl>
    <w:lvl w:ilvl="3" w:tplc="34AACE90">
      <w:start w:val="1"/>
      <w:numFmt w:val="bullet"/>
      <w:lvlText w:val=""/>
      <w:lvlJc w:val="left"/>
      <w:pPr>
        <w:ind w:left="2880" w:hanging="360"/>
      </w:pPr>
      <w:rPr>
        <w:rFonts w:ascii="Symbol" w:hAnsi="Symbol" w:hint="default"/>
      </w:rPr>
    </w:lvl>
    <w:lvl w:ilvl="4" w:tplc="2A2C5D92">
      <w:start w:val="1"/>
      <w:numFmt w:val="bullet"/>
      <w:lvlText w:val="o"/>
      <w:lvlJc w:val="left"/>
      <w:pPr>
        <w:ind w:left="3600" w:hanging="360"/>
      </w:pPr>
      <w:rPr>
        <w:rFonts w:ascii="Courier New" w:hAnsi="Courier New" w:hint="default"/>
      </w:rPr>
    </w:lvl>
    <w:lvl w:ilvl="5" w:tplc="37EE08F0">
      <w:start w:val="1"/>
      <w:numFmt w:val="bullet"/>
      <w:lvlText w:val=""/>
      <w:lvlJc w:val="left"/>
      <w:pPr>
        <w:ind w:left="4320" w:hanging="360"/>
      </w:pPr>
      <w:rPr>
        <w:rFonts w:ascii="Wingdings" w:hAnsi="Wingdings" w:hint="default"/>
      </w:rPr>
    </w:lvl>
    <w:lvl w:ilvl="6" w:tplc="1BA299C4">
      <w:start w:val="1"/>
      <w:numFmt w:val="bullet"/>
      <w:lvlText w:val=""/>
      <w:lvlJc w:val="left"/>
      <w:pPr>
        <w:ind w:left="5040" w:hanging="360"/>
      </w:pPr>
      <w:rPr>
        <w:rFonts w:ascii="Symbol" w:hAnsi="Symbol" w:hint="default"/>
      </w:rPr>
    </w:lvl>
    <w:lvl w:ilvl="7" w:tplc="58A883EC">
      <w:start w:val="1"/>
      <w:numFmt w:val="bullet"/>
      <w:lvlText w:val="o"/>
      <w:lvlJc w:val="left"/>
      <w:pPr>
        <w:ind w:left="5760" w:hanging="360"/>
      </w:pPr>
      <w:rPr>
        <w:rFonts w:ascii="Courier New" w:hAnsi="Courier New" w:hint="default"/>
      </w:rPr>
    </w:lvl>
    <w:lvl w:ilvl="8" w:tplc="938C0806">
      <w:start w:val="1"/>
      <w:numFmt w:val="bullet"/>
      <w:lvlText w:val=""/>
      <w:lvlJc w:val="left"/>
      <w:pPr>
        <w:ind w:left="6480" w:hanging="360"/>
      </w:pPr>
      <w:rPr>
        <w:rFonts w:ascii="Wingdings" w:hAnsi="Wingdings" w:hint="default"/>
      </w:rPr>
    </w:lvl>
  </w:abstractNum>
  <w:abstractNum w:abstractNumId="4" w15:restartNumberingAfterBreak="0">
    <w:nsid w:val="5D1D5BF1"/>
    <w:multiLevelType w:val="hybridMultilevel"/>
    <w:tmpl w:val="26784C4C"/>
    <w:lvl w:ilvl="0" w:tplc="977C084A">
      <w:start w:val="1"/>
      <w:numFmt w:val="bullet"/>
      <w:lvlText w:val=""/>
      <w:lvlJc w:val="left"/>
      <w:pPr>
        <w:ind w:left="720" w:hanging="360"/>
      </w:pPr>
      <w:rPr>
        <w:rFonts w:ascii="Symbol" w:hAnsi="Symbol" w:hint="default"/>
      </w:rPr>
    </w:lvl>
    <w:lvl w:ilvl="1" w:tplc="5768AACC">
      <w:start w:val="1"/>
      <w:numFmt w:val="bullet"/>
      <w:lvlText w:val="o"/>
      <w:lvlJc w:val="left"/>
      <w:pPr>
        <w:ind w:left="1440" w:hanging="360"/>
      </w:pPr>
      <w:rPr>
        <w:rFonts w:ascii="Courier New" w:hAnsi="Courier New" w:hint="default"/>
      </w:rPr>
    </w:lvl>
    <w:lvl w:ilvl="2" w:tplc="D4FA2BF2">
      <w:start w:val="1"/>
      <w:numFmt w:val="bullet"/>
      <w:lvlText w:val=""/>
      <w:lvlJc w:val="left"/>
      <w:pPr>
        <w:ind w:left="2160" w:hanging="360"/>
      </w:pPr>
      <w:rPr>
        <w:rFonts w:ascii="Wingdings" w:hAnsi="Wingdings" w:hint="default"/>
      </w:rPr>
    </w:lvl>
    <w:lvl w:ilvl="3" w:tplc="3B2A4478">
      <w:start w:val="1"/>
      <w:numFmt w:val="bullet"/>
      <w:lvlText w:val=""/>
      <w:lvlJc w:val="left"/>
      <w:pPr>
        <w:ind w:left="2880" w:hanging="360"/>
      </w:pPr>
      <w:rPr>
        <w:rFonts w:ascii="Symbol" w:hAnsi="Symbol" w:hint="default"/>
      </w:rPr>
    </w:lvl>
    <w:lvl w:ilvl="4" w:tplc="0D9A480E">
      <w:start w:val="1"/>
      <w:numFmt w:val="bullet"/>
      <w:lvlText w:val="o"/>
      <w:lvlJc w:val="left"/>
      <w:pPr>
        <w:ind w:left="3600" w:hanging="360"/>
      </w:pPr>
      <w:rPr>
        <w:rFonts w:ascii="Courier New" w:hAnsi="Courier New" w:hint="default"/>
      </w:rPr>
    </w:lvl>
    <w:lvl w:ilvl="5" w:tplc="A17C909E">
      <w:start w:val="1"/>
      <w:numFmt w:val="bullet"/>
      <w:lvlText w:val=""/>
      <w:lvlJc w:val="left"/>
      <w:pPr>
        <w:ind w:left="4320" w:hanging="360"/>
      </w:pPr>
      <w:rPr>
        <w:rFonts w:ascii="Wingdings" w:hAnsi="Wingdings" w:hint="default"/>
      </w:rPr>
    </w:lvl>
    <w:lvl w:ilvl="6" w:tplc="8580108E">
      <w:start w:val="1"/>
      <w:numFmt w:val="bullet"/>
      <w:lvlText w:val=""/>
      <w:lvlJc w:val="left"/>
      <w:pPr>
        <w:ind w:left="5040" w:hanging="360"/>
      </w:pPr>
      <w:rPr>
        <w:rFonts w:ascii="Symbol" w:hAnsi="Symbol" w:hint="default"/>
      </w:rPr>
    </w:lvl>
    <w:lvl w:ilvl="7" w:tplc="925698CC">
      <w:start w:val="1"/>
      <w:numFmt w:val="bullet"/>
      <w:lvlText w:val="o"/>
      <w:lvlJc w:val="left"/>
      <w:pPr>
        <w:ind w:left="5760" w:hanging="360"/>
      </w:pPr>
      <w:rPr>
        <w:rFonts w:ascii="Courier New" w:hAnsi="Courier New" w:hint="default"/>
      </w:rPr>
    </w:lvl>
    <w:lvl w:ilvl="8" w:tplc="3BA6CB60">
      <w:start w:val="1"/>
      <w:numFmt w:val="bullet"/>
      <w:lvlText w:val=""/>
      <w:lvlJc w:val="left"/>
      <w:pPr>
        <w:ind w:left="6480" w:hanging="360"/>
      </w:pPr>
      <w:rPr>
        <w:rFonts w:ascii="Wingdings" w:hAnsi="Wingdings" w:hint="default"/>
      </w:rPr>
    </w:lvl>
  </w:abstractNum>
  <w:num w:numId="1" w16cid:durableId="570195684">
    <w:abstractNumId w:val="4"/>
  </w:num>
  <w:num w:numId="2" w16cid:durableId="1521890780">
    <w:abstractNumId w:val="1"/>
  </w:num>
  <w:num w:numId="3" w16cid:durableId="1002515253">
    <w:abstractNumId w:val="3"/>
  </w:num>
  <w:num w:numId="4" w16cid:durableId="1000080253">
    <w:abstractNumId w:val="2"/>
  </w:num>
  <w:num w:numId="5" w16cid:durableId="75054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1CBC03"/>
    <w:rsid w:val="00064BAE"/>
    <w:rsid w:val="00074079"/>
    <w:rsid w:val="000774AD"/>
    <w:rsid w:val="000A721C"/>
    <w:rsid w:val="000B0FB3"/>
    <w:rsid w:val="000D44AF"/>
    <w:rsid w:val="000F2D16"/>
    <w:rsid w:val="00102971"/>
    <w:rsid w:val="00112D5D"/>
    <w:rsid w:val="00117136"/>
    <w:rsid w:val="00123136"/>
    <w:rsid w:val="00132779"/>
    <w:rsid w:val="00140F5A"/>
    <w:rsid w:val="00150364"/>
    <w:rsid w:val="001542BD"/>
    <w:rsid w:val="001A6BA6"/>
    <w:rsid w:val="001B38F3"/>
    <w:rsid w:val="001B5730"/>
    <w:rsid w:val="001D7C5E"/>
    <w:rsid w:val="001E1701"/>
    <w:rsid w:val="001E9BF2"/>
    <w:rsid w:val="00204D5A"/>
    <w:rsid w:val="002068AD"/>
    <w:rsid w:val="00215535"/>
    <w:rsid w:val="0025118E"/>
    <w:rsid w:val="0026784E"/>
    <w:rsid w:val="0027321A"/>
    <w:rsid w:val="0027663E"/>
    <w:rsid w:val="002770B2"/>
    <w:rsid w:val="00280B50"/>
    <w:rsid w:val="00284A2C"/>
    <w:rsid w:val="002A6449"/>
    <w:rsid w:val="002B3D94"/>
    <w:rsid w:val="002B50B6"/>
    <w:rsid w:val="002D52BB"/>
    <w:rsid w:val="002F25DC"/>
    <w:rsid w:val="00303F1A"/>
    <w:rsid w:val="0030487B"/>
    <w:rsid w:val="00316B6F"/>
    <w:rsid w:val="003310ED"/>
    <w:rsid w:val="00350464"/>
    <w:rsid w:val="003639D0"/>
    <w:rsid w:val="00397B8E"/>
    <w:rsid w:val="003D3395"/>
    <w:rsid w:val="003F2625"/>
    <w:rsid w:val="003F6B41"/>
    <w:rsid w:val="00403C3E"/>
    <w:rsid w:val="00422347"/>
    <w:rsid w:val="004444BD"/>
    <w:rsid w:val="0045016D"/>
    <w:rsid w:val="00461023"/>
    <w:rsid w:val="004814DB"/>
    <w:rsid w:val="00491A53"/>
    <w:rsid w:val="004B1231"/>
    <w:rsid w:val="004B6C63"/>
    <w:rsid w:val="004F671A"/>
    <w:rsid w:val="00511316"/>
    <w:rsid w:val="005236F4"/>
    <w:rsid w:val="00526CF3"/>
    <w:rsid w:val="005721A4"/>
    <w:rsid w:val="00577C1D"/>
    <w:rsid w:val="00586BC7"/>
    <w:rsid w:val="005A4C6D"/>
    <w:rsid w:val="005AE9E5"/>
    <w:rsid w:val="005B27CA"/>
    <w:rsid w:val="005D23CF"/>
    <w:rsid w:val="005D584D"/>
    <w:rsid w:val="005E1F8D"/>
    <w:rsid w:val="005F239E"/>
    <w:rsid w:val="00631277"/>
    <w:rsid w:val="00657DB5"/>
    <w:rsid w:val="00662A87"/>
    <w:rsid w:val="0067663B"/>
    <w:rsid w:val="006A29FF"/>
    <w:rsid w:val="006C76CD"/>
    <w:rsid w:val="006F304A"/>
    <w:rsid w:val="00722EDC"/>
    <w:rsid w:val="00731434"/>
    <w:rsid w:val="00746B94"/>
    <w:rsid w:val="00754081"/>
    <w:rsid w:val="007629A9"/>
    <w:rsid w:val="007767CB"/>
    <w:rsid w:val="00781AAB"/>
    <w:rsid w:val="0079639B"/>
    <w:rsid w:val="007A7CE6"/>
    <w:rsid w:val="007B560D"/>
    <w:rsid w:val="008142B9"/>
    <w:rsid w:val="00815330"/>
    <w:rsid w:val="00816D9E"/>
    <w:rsid w:val="00822C2C"/>
    <w:rsid w:val="008448F0"/>
    <w:rsid w:val="00844BF7"/>
    <w:rsid w:val="00847D87"/>
    <w:rsid w:val="008C0EB8"/>
    <w:rsid w:val="008C4174"/>
    <w:rsid w:val="008C534E"/>
    <w:rsid w:val="008E2C7D"/>
    <w:rsid w:val="008F7C00"/>
    <w:rsid w:val="00901234"/>
    <w:rsid w:val="009505AC"/>
    <w:rsid w:val="00953C09"/>
    <w:rsid w:val="00967ADD"/>
    <w:rsid w:val="009815EE"/>
    <w:rsid w:val="00987C7B"/>
    <w:rsid w:val="009C21D1"/>
    <w:rsid w:val="009C5E33"/>
    <w:rsid w:val="009C69F0"/>
    <w:rsid w:val="009E03E4"/>
    <w:rsid w:val="009E26E6"/>
    <w:rsid w:val="009F7566"/>
    <w:rsid w:val="00A073BD"/>
    <w:rsid w:val="00A25877"/>
    <w:rsid w:val="00A3393D"/>
    <w:rsid w:val="00A41249"/>
    <w:rsid w:val="00A462F7"/>
    <w:rsid w:val="00A50886"/>
    <w:rsid w:val="00A83325"/>
    <w:rsid w:val="00AA5105"/>
    <w:rsid w:val="00AD0D1E"/>
    <w:rsid w:val="00B41C89"/>
    <w:rsid w:val="00B46141"/>
    <w:rsid w:val="00B6761E"/>
    <w:rsid w:val="00B75848"/>
    <w:rsid w:val="00BB175E"/>
    <w:rsid w:val="00BB1E49"/>
    <w:rsid w:val="00BB7DE2"/>
    <w:rsid w:val="00BE795A"/>
    <w:rsid w:val="00BF11FB"/>
    <w:rsid w:val="00C017F0"/>
    <w:rsid w:val="00C25926"/>
    <w:rsid w:val="00C35579"/>
    <w:rsid w:val="00C4134D"/>
    <w:rsid w:val="00C6617C"/>
    <w:rsid w:val="00C66803"/>
    <w:rsid w:val="00C74A7C"/>
    <w:rsid w:val="00C75EFC"/>
    <w:rsid w:val="00CA0C36"/>
    <w:rsid w:val="00CB0DF5"/>
    <w:rsid w:val="00CC05FC"/>
    <w:rsid w:val="00CC6352"/>
    <w:rsid w:val="00CD27A3"/>
    <w:rsid w:val="00CE4E56"/>
    <w:rsid w:val="00D0772E"/>
    <w:rsid w:val="00D3341F"/>
    <w:rsid w:val="00D3621E"/>
    <w:rsid w:val="00D43723"/>
    <w:rsid w:val="00D75BA4"/>
    <w:rsid w:val="00D7779C"/>
    <w:rsid w:val="00D856C6"/>
    <w:rsid w:val="00DC4092"/>
    <w:rsid w:val="00DE6CCA"/>
    <w:rsid w:val="00E16810"/>
    <w:rsid w:val="00E521EC"/>
    <w:rsid w:val="00E524FD"/>
    <w:rsid w:val="00E61AA4"/>
    <w:rsid w:val="00E75BEA"/>
    <w:rsid w:val="00EA2A64"/>
    <w:rsid w:val="00EB2C34"/>
    <w:rsid w:val="00EE20BA"/>
    <w:rsid w:val="00F0151B"/>
    <w:rsid w:val="00F02955"/>
    <w:rsid w:val="00F03C36"/>
    <w:rsid w:val="00F0426F"/>
    <w:rsid w:val="00F10365"/>
    <w:rsid w:val="00F176BE"/>
    <w:rsid w:val="00F3441E"/>
    <w:rsid w:val="00F4581D"/>
    <w:rsid w:val="00F47127"/>
    <w:rsid w:val="00F60175"/>
    <w:rsid w:val="00F8107D"/>
    <w:rsid w:val="00F976C8"/>
    <w:rsid w:val="00F97727"/>
    <w:rsid w:val="00FA1A9F"/>
    <w:rsid w:val="00FB37E4"/>
    <w:rsid w:val="00FC3BCB"/>
    <w:rsid w:val="0109A5D3"/>
    <w:rsid w:val="013F5F42"/>
    <w:rsid w:val="01BA6C53"/>
    <w:rsid w:val="0200BC82"/>
    <w:rsid w:val="020E209C"/>
    <w:rsid w:val="0232D91C"/>
    <w:rsid w:val="02A49B16"/>
    <w:rsid w:val="02A776AD"/>
    <w:rsid w:val="02F7447B"/>
    <w:rsid w:val="03068C1B"/>
    <w:rsid w:val="03D3313F"/>
    <w:rsid w:val="05BA608F"/>
    <w:rsid w:val="05CCA7AB"/>
    <w:rsid w:val="05FC6C33"/>
    <w:rsid w:val="06284C6B"/>
    <w:rsid w:val="0631C92E"/>
    <w:rsid w:val="06D56BCD"/>
    <w:rsid w:val="075086FB"/>
    <w:rsid w:val="07AF6739"/>
    <w:rsid w:val="07B1E875"/>
    <w:rsid w:val="0843ACA7"/>
    <w:rsid w:val="085F3FDF"/>
    <w:rsid w:val="0881DAB2"/>
    <w:rsid w:val="089A9802"/>
    <w:rsid w:val="0928F83E"/>
    <w:rsid w:val="09CD43D1"/>
    <w:rsid w:val="0A12BD4E"/>
    <w:rsid w:val="0A5AB2A0"/>
    <w:rsid w:val="0A7AC0B4"/>
    <w:rsid w:val="0A7C0273"/>
    <w:rsid w:val="0A8D5DAB"/>
    <w:rsid w:val="0B558E95"/>
    <w:rsid w:val="0B6DD673"/>
    <w:rsid w:val="0C9AD1AD"/>
    <w:rsid w:val="0D063677"/>
    <w:rsid w:val="0D20D457"/>
    <w:rsid w:val="0D6B3282"/>
    <w:rsid w:val="0EF60A8A"/>
    <w:rsid w:val="0F72E7F3"/>
    <w:rsid w:val="0FBE5492"/>
    <w:rsid w:val="10D24297"/>
    <w:rsid w:val="113CB008"/>
    <w:rsid w:val="11BF5546"/>
    <w:rsid w:val="11CBCACB"/>
    <w:rsid w:val="123200E7"/>
    <w:rsid w:val="1271CD77"/>
    <w:rsid w:val="12DE5508"/>
    <w:rsid w:val="12EE7077"/>
    <w:rsid w:val="143F288D"/>
    <w:rsid w:val="14F24B78"/>
    <w:rsid w:val="153E8113"/>
    <w:rsid w:val="156EF750"/>
    <w:rsid w:val="15A4A614"/>
    <w:rsid w:val="15F5B406"/>
    <w:rsid w:val="1628A430"/>
    <w:rsid w:val="168B9619"/>
    <w:rsid w:val="16E05786"/>
    <w:rsid w:val="17E9C3E6"/>
    <w:rsid w:val="18387C8E"/>
    <w:rsid w:val="1854E86D"/>
    <w:rsid w:val="18B33C28"/>
    <w:rsid w:val="18D6D075"/>
    <w:rsid w:val="19B97061"/>
    <w:rsid w:val="1A86E8CE"/>
    <w:rsid w:val="1B14F18E"/>
    <w:rsid w:val="1B497B9B"/>
    <w:rsid w:val="1B551DA7"/>
    <w:rsid w:val="1C45A745"/>
    <w:rsid w:val="1C502959"/>
    <w:rsid w:val="1DC746EB"/>
    <w:rsid w:val="1DD316CE"/>
    <w:rsid w:val="1E2D8AEC"/>
    <w:rsid w:val="1E30B678"/>
    <w:rsid w:val="1E53DDFC"/>
    <w:rsid w:val="1F276C41"/>
    <w:rsid w:val="200E1C03"/>
    <w:rsid w:val="20622CFF"/>
    <w:rsid w:val="207FC4E2"/>
    <w:rsid w:val="20EC6CD4"/>
    <w:rsid w:val="2116D6D5"/>
    <w:rsid w:val="2258F348"/>
    <w:rsid w:val="22AEF6B6"/>
    <w:rsid w:val="23A2A271"/>
    <w:rsid w:val="242210E5"/>
    <w:rsid w:val="25039BEF"/>
    <w:rsid w:val="25223C7B"/>
    <w:rsid w:val="25E2DF06"/>
    <w:rsid w:val="25F2C759"/>
    <w:rsid w:val="2658D80E"/>
    <w:rsid w:val="2747DFCF"/>
    <w:rsid w:val="278384C9"/>
    <w:rsid w:val="28E010AE"/>
    <w:rsid w:val="29387D87"/>
    <w:rsid w:val="299F0116"/>
    <w:rsid w:val="29A2AD95"/>
    <w:rsid w:val="29C5C469"/>
    <w:rsid w:val="29EF5ACF"/>
    <w:rsid w:val="2A342248"/>
    <w:rsid w:val="2B870FA0"/>
    <w:rsid w:val="2B942CC4"/>
    <w:rsid w:val="2BCA59EC"/>
    <w:rsid w:val="2C3B3C50"/>
    <w:rsid w:val="2D16DB75"/>
    <w:rsid w:val="2D28B115"/>
    <w:rsid w:val="2D714252"/>
    <w:rsid w:val="2DA972F1"/>
    <w:rsid w:val="2E1383AF"/>
    <w:rsid w:val="2F64F2FC"/>
    <w:rsid w:val="2FC88566"/>
    <w:rsid w:val="3094F335"/>
    <w:rsid w:val="309EE083"/>
    <w:rsid w:val="318B6918"/>
    <w:rsid w:val="3216DE40"/>
    <w:rsid w:val="325B5467"/>
    <w:rsid w:val="33020DAD"/>
    <w:rsid w:val="33BFAFC9"/>
    <w:rsid w:val="341CD2C5"/>
    <w:rsid w:val="34AAADB9"/>
    <w:rsid w:val="34CF246C"/>
    <w:rsid w:val="3589A2FB"/>
    <w:rsid w:val="35D2ABEF"/>
    <w:rsid w:val="360032FC"/>
    <w:rsid w:val="3652337B"/>
    <w:rsid w:val="365FC3C7"/>
    <w:rsid w:val="371CBC03"/>
    <w:rsid w:val="3727BCEA"/>
    <w:rsid w:val="37F8489D"/>
    <w:rsid w:val="389EF686"/>
    <w:rsid w:val="38A03C6F"/>
    <w:rsid w:val="390BCC13"/>
    <w:rsid w:val="392CDE80"/>
    <w:rsid w:val="393A135F"/>
    <w:rsid w:val="39458E73"/>
    <w:rsid w:val="3947D92B"/>
    <w:rsid w:val="39D9A37C"/>
    <w:rsid w:val="3AA8EC8A"/>
    <w:rsid w:val="3AC4738B"/>
    <w:rsid w:val="3B901EB7"/>
    <w:rsid w:val="3CDC70BB"/>
    <w:rsid w:val="3FC1E0D3"/>
    <w:rsid w:val="4006D9AF"/>
    <w:rsid w:val="4007D3D2"/>
    <w:rsid w:val="41D65CC2"/>
    <w:rsid w:val="41E14525"/>
    <w:rsid w:val="41E26B2B"/>
    <w:rsid w:val="4205C69A"/>
    <w:rsid w:val="4383E036"/>
    <w:rsid w:val="449EF2F4"/>
    <w:rsid w:val="453E8628"/>
    <w:rsid w:val="4552C631"/>
    <w:rsid w:val="4688DF8D"/>
    <w:rsid w:val="46A8CAE3"/>
    <w:rsid w:val="46D1082A"/>
    <w:rsid w:val="479F10AB"/>
    <w:rsid w:val="486295FA"/>
    <w:rsid w:val="48CC53D1"/>
    <w:rsid w:val="490385CB"/>
    <w:rsid w:val="4940A92C"/>
    <w:rsid w:val="4A212520"/>
    <w:rsid w:val="4A30E477"/>
    <w:rsid w:val="4A3D6E05"/>
    <w:rsid w:val="4AC274C2"/>
    <w:rsid w:val="4B3EB8ED"/>
    <w:rsid w:val="4B9C0A80"/>
    <w:rsid w:val="4CAF7CC0"/>
    <w:rsid w:val="4D48CD85"/>
    <w:rsid w:val="4D59BFB2"/>
    <w:rsid w:val="4DC7797F"/>
    <w:rsid w:val="4E145D36"/>
    <w:rsid w:val="4E9477AB"/>
    <w:rsid w:val="4EB0A0B5"/>
    <w:rsid w:val="509578D8"/>
    <w:rsid w:val="50979D42"/>
    <w:rsid w:val="50992A7E"/>
    <w:rsid w:val="5288477A"/>
    <w:rsid w:val="532F10F5"/>
    <w:rsid w:val="534CA5DD"/>
    <w:rsid w:val="53C99BE5"/>
    <w:rsid w:val="5413F311"/>
    <w:rsid w:val="5551D0D3"/>
    <w:rsid w:val="55FE1E63"/>
    <w:rsid w:val="56051A6B"/>
    <w:rsid w:val="560595B8"/>
    <w:rsid w:val="56E7C867"/>
    <w:rsid w:val="56E89BCF"/>
    <w:rsid w:val="5704BA5C"/>
    <w:rsid w:val="570A35D3"/>
    <w:rsid w:val="57F87D4F"/>
    <w:rsid w:val="58379933"/>
    <w:rsid w:val="58A08ABD"/>
    <w:rsid w:val="58F1ABB7"/>
    <w:rsid w:val="59944DB0"/>
    <w:rsid w:val="5A08D7D6"/>
    <w:rsid w:val="5BC4E26C"/>
    <w:rsid w:val="5BF0311B"/>
    <w:rsid w:val="5C5E155E"/>
    <w:rsid w:val="5CAB4A36"/>
    <w:rsid w:val="5D0AE7F4"/>
    <w:rsid w:val="5D2FD7B5"/>
    <w:rsid w:val="5D73FBE0"/>
    <w:rsid w:val="5D7BE966"/>
    <w:rsid w:val="5E53CB86"/>
    <w:rsid w:val="5EB307B7"/>
    <w:rsid w:val="5F0FCC41"/>
    <w:rsid w:val="5F304A81"/>
    <w:rsid w:val="5F7C61C2"/>
    <w:rsid w:val="5F850A02"/>
    <w:rsid w:val="5FA500A9"/>
    <w:rsid w:val="60045BB4"/>
    <w:rsid w:val="600B7CBA"/>
    <w:rsid w:val="6045FAD3"/>
    <w:rsid w:val="60B25F14"/>
    <w:rsid w:val="60C582A9"/>
    <w:rsid w:val="60E66740"/>
    <w:rsid w:val="61478C7C"/>
    <w:rsid w:val="639B9CDF"/>
    <w:rsid w:val="63E9D1C0"/>
    <w:rsid w:val="63EB2AEA"/>
    <w:rsid w:val="6403E4D4"/>
    <w:rsid w:val="64DEEDDD"/>
    <w:rsid w:val="657ABF03"/>
    <w:rsid w:val="65848A26"/>
    <w:rsid w:val="65B9595E"/>
    <w:rsid w:val="66CE495F"/>
    <w:rsid w:val="67B82996"/>
    <w:rsid w:val="67F92CCD"/>
    <w:rsid w:val="690BB5AF"/>
    <w:rsid w:val="6953D075"/>
    <w:rsid w:val="69954FD3"/>
    <w:rsid w:val="699936A3"/>
    <w:rsid w:val="69D385B7"/>
    <w:rsid w:val="6A001D11"/>
    <w:rsid w:val="6A5A6C6E"/>
    <w:rsid w:val="6AC22CA7"/>
    <w:rsid w:val="6B6C46CC"/>
    <w:rsid w:val="6B8A6C38"/>
    <w:rsid w:val="6BA81589"/>
    <w:rsid w:val="6BB734FA"/>
    <w:rsid w:val="6C8B7137"/>
    <w:rsid w:val="6CC00D78"/>
    <w:rsid w:val="6D434257"/>
    <w:rsid w:val="6D9EF611"/>
    <w:rsid w:val="6DEBC257"/>
    <w:rsid w:val="6E156F49"/>
    <w:rsid w:val="6E274198"/>
    <w:rsid w:val="6E7DE29D"/>
    <w:rsid w:val="6F3D0D03"/>
    <w:rsid w:val="6FA989CE"/>
    <w:rsid w:val="6FF0AAA6"/>
    <w:rsid w:val="6FFBE0C2"/>
    <w:rsid w:val="7094772D"/>
    <w:rsid w:val="70C9ADF2"/>
    <w:rsid w:val="71042643"/>
    <w:rsid w:val="7123A034"/>
    <w:rsid w:val="7146B7E5"/>
    <w:rsid w:val="72E3A714"/>
    <w:rsid w:val="73449EB8"/>
    <w:rsid w:val="7386F47A"/>
    <w:rsid w:val="73CD5FCB"/>
    <w:rsid w:val="7426118C"/>
    <w:rsid w:val="74408FED"/>
    <w:rsid w:val="7456BF8C"/>
    <w:rsid w:val="746CD2BA"/>
    <w:rsid w:val="74B6F220"/>
    <w:rsid w:val="74DBE94A"/>
    <w:rsid w:val="751DFCDE"/>
    <w:rsid w:val="75BAC028"/>
    <w:rsid w:val="762EF0FD"/>
    <w:rsid w:val="7632537D"/>
    <w:rsid w:val="766355EC"/>
    <w:rsid w:val="7697A0D1"/>
    <w:rsid w:val="76C0EA0C"/>
    <w:rsid w:val="76D01680"/>
    <w:rsid w:val="781A3C3B"/>
    <w:rsid w:val="782F36EA"/>
    <w:rsid w:val="785A271E"/>
    <w:rsid w:val="7873579A"/>
    <w:rsid w:val="795ABF42"/>
    <w:rsid w:val="79D5103A"/>
    <w:rsid w:val="79FBD40B"/>
    <w:rsid w:val="7A8DA337"/>
    <w:rsid w:val="7A9F480F"/>
    <w:rsid w:val="7BAB959A"/>
    <w:rsid w:val="7BC98D27"/>
    <w:rsid w:val="7BE7A1D9"/>
    <w:rsid w:val="7C4B59F2"/>
    <w:rsid w:val="7CAC506E"/>
    <w:rsid w:val="7CC00961"/>
    <w:rsid w:val="7CE1F1B0"/>
    <w:rsid w:val="7D8D0687"/>
    <w:rsid w:val="7E0B9493"/>
    <w:rsid w:val="7E5F49CD"/>
    <w:rsid w:val="7EC4E776"/>
    <w:rsid w:val="7EFF38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0F52"/>
  <w15:docId w15:val="{8B9F0C61-7B20-4071-932B-149888EC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normaltextrun">
    <w:name w:val="normaltextrun"/>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eop">
    <w:name w:val="eop"/>
    <w:basedOn w:val="DefaultParagraphFont"/>
  </w:style>
  <w:style w:type="character" w:styleId="CommentReference">
    <w:name w:val="annotation reference"/>
    <w:basedOn w:val="DefaultParagraphFont"/>
    <w:uiPriority w:val="99"/>
    <w:semiHidden/>
    <w:unhideWhenUsed/>
    <w:rsid w:val="006C76CD"/>
    <w:rPr>
      <w:sz w:val="16"/>
      <w:szCs w:val="16"/>
    </w:rPr>
  </w:style>
  <w:style w:type="paragraph" w:styleId="CommentText">
    <w:name w:val="annotation text"/>
    <w:basedOn w:val="Normal"/>
    <w:link w:val="CommentTextChar"/>
    <w:uiPriority w:val="99"/>
    <w:unhideWhenUsed/>
    <w:rsid w:val="006C76CD"/>
    <w:pPr>
      <w:spacing w:line="240" w:lineRule="auto"/>
    </w:pPr>
    <w:rPr>
      <w:sz w:val="20"/>
      <w:szCs w:val="20"/>
    </w:rPr>
  </w:style>
  <w:style w:type="character" w:customStyle="1" w:styleId="CommentTextChar">
    <w:name w:val="Comment Text Char"/>
    <w:basedOn w:val="DefaultParagraphFont"/>
    <w:link w:val="CommentText"/>
    <w:uiPriority w:val="99"/>
    <w:rsid w:val="006C76CD"/>
    <w:rPr>
      <w:sz w:val="20"/>
      <w:szCs w:val="20"/>
    </w:rPr>
  </w:style>
  <w:style w:type="paragraph" w:styleId="CommentSubject">
    <w:name w:val="annotation subject"/>
    <w:basedOn w:val="CommentText"/>
    <w:next w:val="CommentText"/>
    <w:link w:val="CommentSubjectChar"/>
    <w:uiPriority w:val="99"/>
    <w:semiHidden/>
    <w:unhideWhenUsed/>
    <w:rsid w:val="006C76CD"/>
    <w:rPr>
      <w:b/>
      <w:bCs/>
    </w:rPr>
  </w:style>
  <w:style w:type="character" w:customStyle="1" w:styleId="CommentSubjectChar">
    <w:name w:val="Comment Subject Char"/>
    <w:basedOn w:val="CommentTextChar"/>
    <w:link w:val="CommentSubject"/>
    <w:uiPriority w:val="99"/>
    <w:semiHidden/>
    <w:rsid w:val="006C76CD"/>
    <w:rPr>
      <w:b/>
      <w:bCs/>
      <w:sz w:val="20"/>
      <w:szCs w:val="20"/>
    </w:rPr>
  </w:style>
  <w:style w:type="paragraph" w:styleId="ListParagraph">
    <w:name w:val="List Paragraph"/>
    <w:basedOn w:val="Normal"/>
    <w:uiPriority w:val="34"/>
    <w:qFormat/>
    <w:rsid w:val="5BC4E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876">
      <w:bodyDiv w:val="1"/>
      <w:marLeft w:val="0"/>
      <w:marRight w:val="0"/>
      <w:marTop w:val="0"/>
      <w:marBottom w:val="0"/>
      <w:divBdr>
        <w:top w:val="none" w:sz="0" w:space="0" w:color="auto"/>
        <w:left w:val="none" w:sz="0" w:space="0" w:color="auto"/>
        <w:bottom w:val="none" w:sz="0" w:space="0" w:color="auto"/>
        <w:right w:val="none" w:sz="0" w:space="0" w:color="auto"/>
      </w:divBdr>
      <w:divsChild>
        <w:div w:id="86850091">
          <w:marLeft w:val="0"/>
          <w:marRight w:val="0"/>
          <w:marTop w:val="0"/>
          <w:marBottom w:val="0"/>
          <w:divBdr>
            <w:top w:val="none" w:sz="0" w:space="0" w:color="auto"/>
            <w:left w:val="none" w:sz="0" w:space="0" w:color="auto"/>
            <w:bottom w:val="none" w:sz="0" w:space="0" w:color="auto"/>
            <w:right w:val="none" w:sz="0" w:space="0" w:color="auto"/>
          </w:divBdr>
        </w:div>
        <w:div w:id="164365252">
          <w:marLeft w:val="0"/>
          <w:marRight w:val="0"/>
          <w:marTop w:val="0"/>
          <w:marBottom w:val="0"/>
          <w:divBdr>
            <w:top w:val="none" w:sz="0" w:space="0" w:color="auto"/>
            <w:left w:val="none" w:sz="0" w:space="0" w:color="auto"/>
            <w:bottom w:val="none" w:sz="0" w:space="0" w:color="auto"/>
            <w:right w:val="none" w:sz="0" w:space="0" w:color="auto"/>
          </w:divBdr>
        </w:div>
      </w:divsChild>
    </w:div>
    <w:div w:id="602031622">
      <w:bodyDiv w:val="1"/>
      <w:marLeft w:val="0"/>
      <w:marRight w:val="0"/>
      <w:marTop w:val="0"/>
      <w:marBottom w:val="0"/>
      <w:divBdr>
        <w:top w:val="none" w:sz="0" w:space="0" w:color="auto"/>
        <w:left w:val="none" w:sz="0" w:space="0" w:color="auto"/>
        <w:bottom w:val="none" w:sz="0" w:space="0" w:color="auto"/>
        <w:right w:val="none" w:sz="0" w:space="0" w:color="auto"/>
      </w:divBdr>
      <w:divsChild>
        <w:div w:id="1574586095">
          <w:marLeft w:val="0"/>
          <w:marRight w:val="0"/>
          <w:marTop w:val="0"/>
          <w:marBottom w:val="0"/>
          <w:divBdr>
            <w:top w:val="none" w:sz="0" w:space="0" w:color="auto"/>
            <w:left w:val="none" w:sz="0" w:space="0" w:color="auto"/>
            <w:bottom w:val="none" w:sz="0" w:space="0" w:color="auto"/>
            <w:right w:val="none" w:sz="0" w:space="0" w:color="auto"/>
          </w:divBdr>
        </w:div>
        <w:div w:id="1859729316">
          <w:marLeft w:val="0"/>
          <w:marRight w:val="0"/>
          <w:marTop w:val="0"/>
          <w:marBottom w:val="0"/>
          <w:divBdr>
            <w:top w:val="none" w:sz="0" w:space="0" w:color="auto"/>
            <w:left w:val="none" w:sz="0" w:space="0" w:color="auto"/>
            <w:bottom w:val="none" w:sz="0" w:space="0" w:color="auto"/>
            <w:right w:val="none" w:sz="0" w:space="0" w:color="auto"/>
          </w:divBdr>
        </w:div>
      </w:divsChild>
    </w:div>
    <w:div w:id="2118408420">
      <w:bodyDiv w:val="1"/>
      <w:marLeft w:val="0"/>
      <w:marRight w:val="0"/>
      <w:marTop w:val="0"/>
      <w:marBottom w:val="0"/>
      <w:divBdr>
        <w:top w:val="none" w:sz="0" w:space="0" w:color="auto"/>
        <w:left w:val="none" w:sz="0" w:space="0" w:color="auto"/>
        <w:bottom w:val="none" w:sz="0" w:space="0" w:color="auto"/>
        <w:right w:val="none" w:sz="0" w:space="0" w:color="auto"/>
      </w:divBdr>
      <w:divsChild>
        <w:div w:id="136651738">
          <w:marLeft w:val="0"/>
          <w:marRight w:val="0"/>
          <w:marTop w:val="240"/>
          <w:marBottom w:val="240"/>
          <w:divBdr>
            <w:top w:val="none" w:sz="0" w:space="0" w:color="auto"/>
            <w:left w:val="none" w:sz="0" w:space="0" w:color="auto"/>
            <w:bottom w:val="none" w:sz="0" w:space="0" w:color="auto"/>
            <w:right w:val="none" w:sz="0" w:space="0" w:color="auto"/>
          </w:divBdr>
        </w:div>
        <w:div w:id="757676673">
          <w:marLeft w:val="0"/>
          <w:marRight w:val="0"/>
          <w:marTop w:val="240"/>
          <w:marBottom w:val="240"/>
          <w:divBdr>
            <w:top w:val="none" w:sz="0" w:space="0" w:color="auto"/>
            <w:left w:val="none" w:sz="0" w:space="0" w:color="auto"/>
            <w:bottom w:val="none" w:sz="0" w:space="0" w:color="auto"/>
            <w:right w:val="none" w:sz="0" w:space="0" w:color="auto"/>
          </w:divBdr>
        </w:div>
        <w:div w:id="1608855800">
          <w:marLeft w:val="0"/>
          <w:marRight w:val="0"/>
          <w:marTop w:val="0"/>
          <w:marBottom w:val="0"/>
          <w:divBdr>
            <w:top w:val="none" w:sz="0" w:space="0" w:color="auto"/>
            <w:left w:val="none" w:sz="0" w:space="0" w:color="auto"/>
            <w:bottom w:val="none" w:sz="0" w:space="0" w:color="auto"/>
            <w:right w:val="none" w:sz="0" w:space="0" w:color="auto"/>
          </w:divBdr>
        </w:div>
        <w:div w:id="1722513182">
          <w:marLeft w:val="0"/>
          <w:marRight w:val="0"/>
          <w:marTop w:val="240"/>
          <w:marBottom w:val="240"/>
          <w:divBdr>
            <w:top w:val="none" w:sz="0" w:space="0" w:color="auto"/>
            <w:left w:val="none" w:sz="0" w:space="0" w:color="auto"/>
            <w:bottom w:val="none" w:sz="0" w:space="0" w:color="auto"/>
            <w:right w:val="none" w:sz="0" w:space="0" w:color="auto"/>
          </w:divBdr>
        </w:div>
        <w:div w:id="182088260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ins-school.uk.arbor.sc/?/home-ui/index" TargetMode="External"/><Relationship Id="rId18" Type="http://schemas.openxmlformats.org/officeDocument/2006/relationships/hyperlink" Target="https://support.arbor-education.com/hc/en-us/articles/212097029-A-quick-introduction-to-Arbor-for-guardians-and-parents" TargetMode="External"/><Relationship Id="rId26" Type="http://schemas.openxmlformats.org/officeDocument/2006/relationships/hyperlink" Target="https://www.perins.net/visit-join-us/transition" TargetMode="External"/><Relationship Id="rId3" Type="http://schemas.openxmlformats.org/officeDocument/2006/relationships/customXml" Target="../customXml/item3.xml"/><Relationship Id="rId21" Type="http://schemas.openxmlformats.org/officeDocument/2006/relationships/hyperlink" Target="https://www.hants.gov.uk/educationandlearning/schooltransport/parent-care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ms.office.com/e/i9TL5cJuK0" TargetMode="External"/><Relationship Id="rId17" Type="http://schemas.openxmlformats.org/officeDocument/2006/relationships/hyperlink" Target="https://perins-school.uk.arbor.sc/" TargetMode="External"/><Relationship Id="rId25" Type="http://schemas.openxmlformats.org/officeDocument/2006/relationships/hyperlink" Target="https://forms.office.com/pages/responsepage.aspx?id=KnyFbhF3PUWEvExtckXrSmzwviux6pxNvp0KbK6UPO9UN09LUFZLVjdEQVRUOFRVVU82QklHRkxSRi4u&amp;route=shortur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ogle.com/url?sa=t&amp;rct=j&amp;q=&amp;esrc=s&amp;source=web&amp;cd=&amp;cad=rja&amp;uact=8&amp;ved=2ahUKEwiwwdLE0L6MAxUkdUEAHbWxGxUQFnoECBQQAQ&amp;url=https%3A%2F%2Fplay.google.com%2Fstore%2Fapps%2Fdetails%3Fid%3Dcom.arboreducation.parentapp%26hl%3Den_GB&amp;usg=AOvVaw3ceGMLOYQn8PFPfKZ565AY&amp;opi=89978449" TargetMode="External"/><Relationship Id="rId20" Type="http://schemas.openxmlformats.org/officeDocument/2006/relationships/hyperlink" Target="https://forms.office.com/Pages/ResponsePage.aspx?id=KnyFbhF3PUWEvExtckXrStNHKc-wKDNJiOMcmuwPklNUQVpNWlJJUUk4SDRVSTBVOVBVTFBBSzNOOCQlQCN0PWcu" TargetMode="External"/><Relationship Id="rId29" Type="http://schemas.openxmlformats.org/officeDocument/2006/relationships/hyperlink" Target="https://www.facebook.com/perins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KnyFbhF3PUWEvExtckXrShlA0vxC545EuMYM7FLp5bZUNldBNTk3WVRUSlQwN0ZZNE4wRjQ1SEhYWi4u&amp;route=shorturl" TargetMode="External"/><Relationship Id="rId24" Type="http://schemas.openxmlformats.org/officeDocument/2006/relationships/hyperlink" Target="https://forms.office.com/e/jESYAyTzfQ"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ogle.com/url?sa=t&amp;rct=j&amp;q=&amp;esrc=s&amp;source=web&amp;cd=&amp;cad=rja&amp;uact=8&amp;ved=2ahUKEwiwwdLE0L6MAxUkdUEAHbWxGxUQFnoECBUQAQ&amp;url=https%3A%2F%2Fapps.apple.com%2Fgb%2Fapp%2Farbor-parent-app%2Fid1448707412&amp;usg=AOvVaw3FL8uw-gtWQrI3pvj4VJkB&amp;opi=89978449" TargetMode="External"/><Relationship Id="rId23" Type="http://schemas.openxmlformats.org/officeDocument/2006/relationships/hyperlink" Target="https://www.perins.net/parents/our-laptop-scheme-and-digital-learning" TargetMode="External"/><Relationship Id="rId28" Type="http://schemas.openxmlformats.org/officeDocument/2006/relationships/hyperlink" Target="https://www.instagram.com/perinsschool/?hl=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Pages/ResponsePage.aspx?id=KnyFbhF3PUWEvExtckXrStNHKc-wKDNJiOMcmuwPklNUMVlOQkNRMjJTQ0xTME5JUkYwUUszQ0tCNiQlQCN0PWcu" TargetMode="External"/><Relationship Id="rId31" Type="http://schemas.openxmlformats.org/officeDocument/2006/relationships/hyperlink" Target="https://www.instagram.com/perinsschooltheat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rbor-education.com/hc/en-us/articles/360034515714-What-are-the-Parent-Portal-and-Parent-App" TargetMode="External"/><Relationship Id="rId22" Type="http://schemas.openxmlformats.org/officeDocument/2006/relationships/hyperlink" Target="https://www.perins.net/parents/transport-information" TargetMode="External"/><Relationship Id="rId27" Type="http://schemas.openxmlformats.org/officeDocument/2006/relationships/hyperlink" Target="https://www.perins.net/visit-join-us/transition" TargetMode="External"/><Relationship Id="rId30" Type="http://schemas.openxmlformats.org/officeDocument/2006/relationships/hyperlink" Target="https://www.instagram.com/perinssport/?hl=e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adminoffice@sunhill-jun.hants.sch.uk" TargetMode="External"/><Relationship Id="rId2" Type="http://schemas.openxmlformats.org/officeDocument/2006/relationships/hyperlink" Target="Tel:01962"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mailto:adminoffice@sunhill-jun.hants.sch.uk" TargetMode="External"/><Relationship Id="rId4" Type="http://schemas.openxmlformats.org/officeDocument/2006/relationships/hyperlink" Target="Tel:01962"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Tel:01962" TargetMode="External"/><Relationship Id="rId3" Type="http://schemas.openxmlformats.org/officeDocument/2006/relationships/hyperlink" Target="mailto:adminoffice@sunhill-jun.hants.sch.uk" TargetMode="External"/><Relationship Id="rId2" Type="http://schemas.openxmlformats.org/officeDocument/2006/relationships/hyperlink" Target="Tel:01962" TargetMode="External"/><Relationship Id="rId1" Type="http://schemas.openxmlformats.org/officeDocument/2006/relationships/image" Target="media/image1.png"/><Relationship Id="rId9" Type="http://schemas.openxmlformats.org/officeDocument/2006/relationships/hyperlink" Target="mailto:adminoffice@sunhill-jun.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egal\AppData\Roaming\Microsoft\Templates\Perins%20School%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28638FAEE8F46BCC2D26820B0E60A" ma:contentTypeVersion="13" ma:contentTypeDescription="Create a new document." ma:contentTypeScope="" ma:versionID="21298faae7d7f1be02d1f63c75827e98">
  <xsd:schema xmlns:xsd="http://www.w3.org/2001/XMLSchema" xmlns:xs="http://www.w3.org/2001/XMLSchema" xmlns:p="http://schemas.microsoft.com/office/2006/metadata/properties" xmlns:ns2="65a76350-5163-4cf7-aaba-f85f55c4706b" xmlns:ns3="0dd0e4ff-9497-451a-9642-da5e52483c1c" targetNamespace="http://schemas.microsoft.com/office/2006/metadata/properties" ma:root="true" ma:fieldsID="aa97faf687fa945c5ea7fce392d6ca2f" ns2:_="" ns3:_="">
    <xsd:import namespace="65a76350-5163-4cf7-aaba-f85f55c4706b"/>
    <xsd:import namespace="0dd0e4ff-9497-451a-9642-da5e52483c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76350-5163-4cf7-aaba-f85f55c47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07357-db59-4729-9bdd-8d6e201cc14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0e4ff-9497-451a-9642-da5e52483c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d307a82-e669-4841-bfeb-27d9ce8c9bed}" ma:internalName="TaxCatchAll" ma:showField="CatchAllData" ma:web="0dd0e4ff-9497-451a-9642-da5e52483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a76350-5163-4cf7-aaba-f85f55c4706b">
      <Terms xmlns="http://schemas.microsoft.com/office/infopath/2007/PartnerControls"/>
    </lcf76f155ced4ddcb4097134ff3c332f>
    <TaxCatchAll xmlns="0dd0e4ff-9497-451a-9642-da5e52483c1c" xsi:nil="true"/>
    <SharedWithUsers xmlns="0dd0e4ff-9497-451a-9642-da5e52483c1c">
      <UserInfo>
        <DisplayName>Rachel Kneller</DisplayName>
        <AccountId>29</AccountId>
        <AccountType/>
      </UserInfo>
      <UserInfo>
        <DisplayName>Ms F Spreadbury</DisplayName>
        <AccountId>30</AccountId>
        <AccountType/>
      </UserInfo>
      <UserInfo>
        <DisplayName>Katie Gould | Perins School</DisplayName>
        <AccountId>14</AccountId>
        <AccountType/>
      </UserInfo>
      <UserInfo>
        <DisplayName>Mr A Western</DisplayName>
        <AccountId>12</AccountId>
        <AccountType/>
      </UserInfo>
      <UserInfo>
        <DisplayName>Mr F Calver</DisplayName>
        <AccountId>52</AccountId>
        <AccountType/>
      </UserInfo>
      <UserInfo>
        <DisplayName>school mailbox</DisplayName>
        <AccountId>56</AccountId>
        <AccountType/>
      </UserInfo>
      <UserInfo>
        <DisplayName>Mr M Nevola</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5F55-7A0C-49F0-A0C0-ECDA8C5F4559}">
  <ds:schemaRefs>
    <ds:schemaRef ds:uri="http://schemas.microsoft.com/sharepoint/v3/contenttype/forms"/>
  </ds:schemaRefs>
</ds:datastoreItem>
</file>

<file path=customXml/itemProps2.xml><?xml version="1.0" encoding="utf-8"?>
<ds:datastoreItem xmlns:ds="http://schemas.openxmlformats.org/officeDocument/2006/customXml" ds:itemID="{B114A330-434C-4DE3-9226-8586164C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76350-5163-4cf7-aaba-f85f55c4706b"/>
    <ds:schemaRef ds:uri="0dd0e4ff-9497-451a-9642-da5e52483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B2ED-BFB6-40B1-AD2B-0B0789A7E582}">
  <ds:schemaRefs>
    <ds:schemaRef ds:uri="http://schemas.microsoft.com/office/2006/metadata/properties"/>
    <ds:schemaRef ds:uri="http://schemas.microsoft.com/office/infopath/2007/PartnerControls"/>
    <ds:schemaRef ds:uri="65a76350-5163-4cf7-aaba-f85f55c4706b"/>
    <ds:schemaRef ds:uri="0dd0e4ff-9497-451a-9642-da5e52483c1c"/>
  </ds:schemaRefs>
</ds:datastoreItem>
</file>

<file path=customXml/itemProps4.xml><?xml version="1.0" encoding="utf-8"?>
<ds:datastoreItem xmlns:ds="http://schemas.openxmlformats.org/officeDocument/2006/customXml" ds:itemID="{5F5B4863-CC61-40FD-9B42-4D590B70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Perins School Letterhead NEW</Template>
  <TotalTime>0</TotalTime>
  <Pages>4</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Segal</dc:creator>
  <cp:keywords/>
  <cp:lastModifiedBy>Rachel Kneller</cp:lastModifiedBy>
  <cp:revision>2</cp:revision>
  <cp:lastPrinted>2019-10-02T17:26:00Z</cp:lastPrinted>
  <dcterms:created xsi:type="dcterms:W3CDTF">2025-04-30T10:33:00Z</dcterms:created>
  <dcterms:modified xsi:type="dcterms:W3CDTF">2025-04-30T10:33:00Z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0x0101004AB28638FAEE8F46BCC2D26820B0E60A</vt:lpwstr>
  </property>
  <property fmtid="{D5CDD505-2E9C-101B-9397-08002B2CF9AE}" pid="3" name="MediaServiceImageTags">
    <vt:lpwstr/>
  </property>
</Properties>
</file>